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157F">
      <w:pPr>
        <w:spacing w:beforeLines="50" w:line="360" w:lineRule="auto"/>
        <w:rPr>
          <w:rFonts w:ascii="宋体"/>
          <w:b/>
          <w:sz w:val="32"/>
          <w:szCs w:val="32"/>
        </w:rPr>
      </w:pPr>
    </w:p>
    <w:p w14:paraId="28DFDDB4">
      <w:pPr>
        <w:rPr>
          <w:b/>
          <w:bCs/>
          <w:sz w:val="52"/>
        </w:rPr>
      </w:pPr>
    </w:p>
    <w:p w14:paraId="44E803EC">
      <w:pPr>
        <w:spacing w:beforeLines="50"/>
        <w:jc w:val="center"/>
        <w:rPr>
          <w:rFonts w:hint="eastAsia" w:ascii="方正小标宋简体" w:hAnsi="华文中宋" w:eastAsia="方正小标宋简体"/>
          <w:bCs/>
          <w:sz w:val="64"/>
          <w:szCs w:val="64"/>
        </w:rPr>
      </w:pPr>
      <w:r>
        <w:rPr>
          <w:rFonts w:hint="eastAsia" w:ascii="方正小标宋简体" w:hAnsi="华文中宋" w:eastAsia="方正小标宋简体"/>
          <w:bCs/>
          <w:sz w:val="64"/>
          <w:szCs w:val="64"/>
          <w:lang w:val="en-US" w:eastAsia="zh-CN"/>
        </w:rPr>
        <w:t>淮安大学</w:t>
      </w:r>
      <w:r>
        <w:rPr>
          <w:rFonts w:hint="eastAsia" w:ascii="方正小标宋简体" w:hAnsi="华文中宋" w:eastAsia="方正小标宋简体"/>
          <w:bCs/>
          <w:sz w:val="64"/>
          <w:szCs w:val="64"/>
        </w:rPr>
        <w:t>“翔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64"/>
          <w:szCs w:val="64"/>
        </w:rPr>
        <w:t>宇</w:t>
      </w:r>
      <w:r>
        <w:rPr>
          <w:rFonts w:hint="eastAsia" w:ascii="方正小标宋简体" w:hAnsi="华文中宋" w:eastAsia="方正小标宋简体"/>
          <w:bCs/>
          <w:sz w:val="64"/>
          <w:szCs w:val="64"/>
          <w:lang w:val="en-US" w:eastAsia="zh-CN"/>
        </w:rPr>
        <w:t>教学名师</w:t>
      </w:r>
      <w:r>
        <w:rPr>
          <w:rFonts w:hint="eastAsia" w:ascii="方正小标宋简体" w:hAnsi="华文中宋" w:eastAsia="方正小标宋简体"/>
          <w:bCs/>
          <w:sz w:val="64"/>
          <w:szCs w:val="64"/>
        </w:rPr>
        <w:t>”</w:t>
      </w:r>
    </w:p>
    <w:p w14:paraId="5153E8BB">
      <w:pPr>
        <w:spacing w:beforeLines="50"/>
        <w:jc w:val="center"/>
        <w:rPr>
          <w:rFonts w:ascii="方正小标宋简体" w:hAnsi="华文中宋" w:eastAsia="方正小标宋简体"/>
          <w:sz w:val="64"/>
          <w:szCs w:val="64"/>
          <w:u w:val="single"/>
        </w:rPr>
      </w:pPr>
      <w:r>
        <w:rPr>
          <w:rFonts w:hint="eastAsia" w:ascii="方正小标宋简体" w:hAnsi="华文中宋" w:eastAsia="方正小标宋简体"/>
          <w:bCs/>
          <w:sz w:val="64"/>
          <w:szCs w:val="64"/>
        </w:rPr>
        <w:t>申</w:t>
      </w:r>
      <w:r>
        <w:rPr>
          <w:rFonts w:ascii="方正小标宋简体" w:hAnsi="华文中宋" w:eastAsia="方正小标宋简体"/>
          <w:bCs/>
          <w:sz w:val="64"/>
          <w:szCs w:val="64"/>
        </w:rPr>
        <w:t xml:space="preserve"> </w:t>
      </w:r>
      <w:r>
        <w:rPr>
          <w:rFonts w:hint="eastAsia" w:ascii="方正小标宋简体" w:hAnsi="华文中宋" w:eastAsia="方正小标宋简体"/>
          <w:bCs/>
          <w:sz w:val="64"/>
          <w:szCs w:val="64"/>
        </w:rPr>
        <w:t>报</w:t>
      </w:r>
      <w:r>
        <w:rPr>
          <w:rFonts w:ascii="方正小标宋简体" w:hAnsi="华文中宋" w:eastAsia="方正小标宋简体"/>
          <w:bCs/>
          <w:sz w:val="64"/>
          <w:szCs w:val="64"/>
        </w:rPr>
        <w:t xml:space="preserve"> </w:t>
      </w:r>
      <w:r>
        <w:rPr>
          <w:rFonts w:hint="eastAsia" w:ascii="方正小标宋简体" w:hAnsi="华文中宋" w:eastAsia="方正小标宋简体"/>
          <w:bCs/>
          <w:sz w:val="64"/>
          <w:szCs w:val="64"/>
        </w:rPr>
        <w:t>表</w:t>
      </w:r>
    </w:p>
    <w:p w14:paraId="717EE3F9">
      <w:pPr>
        <w:rPr>
          <w:sz w:val="28"/>
        </w:rPr>
      </w:pPr>
    </w:p>
    <w:p w14:paraId="08F6A439">
      <w:pPr>
        <w:rPr>
          <w:sz w:val="28"/>
        </w:rPr>
      </w:pPr>
    </w:p>
    <w:p w14:paraId="23130F5F">
      <w:pPr>
        <w:rPr>
          <w:sz w:val="28"/>
        </w:rPr>
      </w:pPr>
    </w:p>
    <w:p w14:paraId="46DDDC93">
      <w:pPr>
        <w:rPr>
          <w:sz w:val="28"/>
        </w:rPr>
      </w:pPr>
    </w:p>
    <w:p w14:paraId="635FA372">
      <w:pPr>
        <w:rPr>
          <w:sz w:val="28"/>
        </w:rPr>
      </w:pPr>
    </w:p>
    <w:p w14:paraId="7974A664">
      <w:pPr>
        <w:rPr>
          <w:sz w:val="28"/>
        </w:rPr>
      </w:pPr>
    </w:p>
    <w:p w14:paraId="372CDD86">
      <w:pPr>
        <w:rPr>
          <w:sz w:val="28"/>
        </w:rPr>
      </w:pPr>
    </w:p>
    <w:tbl>
      <w:tblPr>
        <w:tblStyle w:val="6"/>
        <w:tblW w:w="65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360"/>
        <w:gridCol w:w="4123"/>
      </w:tblGrid>
      <w:tr w14:paraId="182D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7432">
            <w:pPr>
              <w:widowControl/>
              <w:jc w:val="distribute"/>
              <w:rPr>
                <w:rFonts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  <w:t>所在院部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E303">
            <w:pPr>
              <w:widowControl/>
              <w:jc w:val="center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4D14797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74F7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04072">
            <w:pPr>
              <w:widowControl/>
              <w:jc w:val="distribute"/>
              <w:rPr>
                <w:rFonts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  <w:t>申报人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34D5">
            <w:pPr>
              <w:widowControl/>
              <w:jc w:val="center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450229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5D23A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704E">
            <w:pPr>
              <w:widowControl/>
              <w:jc w:val="distribute"/>
              <w:rPr>
                <w:rFonts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  <w:t>填表时间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1968">
            <w:pPr>
              <w:widowControl/>
              <w:jc w:val="center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F184AC1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14:paraId="210BF6E9">
      <w:pPr>
        <w:tabs>
          <w:tab w:val="left" w:pos="1800"/>
          <w:tab w:val="left" w:pos="2205"/>
          <w:tab w:val="left" w:pos="7200"/>
        </w:tabs>
        <w:rPr>
          <w:sz w:val="28"/>
        </w:rPr>
      </w:pPr>
    </w:p>
    <w:p w14:paraId="68F90F58">
      <w:pPr>
        <w:rPr>
          <w:sz w:val="28"/>
        </w:rPr>
      </w:pPr>
    </w:p>
    <w:p w14:paraId="79ED1D08">
      <w:pPr>
        <w:tabs>
          <w:tab w:val="left" w:pos="2205"/>
        </w:tabs>
        <w:rPr>
          <w:sz w:val="28"/>
        </w:rPr>
      </w:pPr>
    </w:p>
    <w:p w14:paraId="0EE4EDDF">
      <w:pPr>
        <w:tabs>
          <w:tab w:val="left" w:pos="2205"/>
        </w:tabs>
        <w:rPr>
          <w:sz w:val="28"/>
        </w:rPr>
      </w:pPr>
    </w:p>
    <w:p w14:paraId="5096C349">
      <w:pPr>
        <w:tabs>
          <w:tab w:val="left" w:pos="2205"/>
        </w:tabs>
        <w:rPr>
          <w:sz w:val="28"/>
        </w:rPr>
      </w:pPr>
    </w:p>
    <w:p w14:paraId="6FD0D168">
      <w:pPr>
        <w:tabs>
          <w:tab w:val="left" w:pos="2205"/>
        </w:tabs>
        <w:rPr>
          <w:sz w:val="28"/>
        </w:rPr>
      </w:pPr>
    </w:p>
    <w:p w14:paraId="20B9E370">
      <w:pPr>
        <w:tabs>
          <w:tab w:val="left" w:pos="2205"/>
        </w:tabs>
        <w:rPr>
          <w:sz w:val="28"/>
        </w:rPr>
      </w:pPr>
    </w:p>
    <w:p w14:paraId="7826BB72">
      <w:pPr>
        <w:tabs>
          <w:tab w:val="left" w:pos="2205"/>
        </w:tabs>
        <w:rPr>
          <w:sz w:val="28"/>
        </w:rPr>
      </w:pPr>
    </w:p>
    <w:p w14:paraId="57E14FF1">
      <w:pPr>
        <w:spacing w:line="360" w:lineRule="auto"/>
        <w:ind w:firstLine="3534" w:firstLineChars="1100"/>
        <w:rPr>
          <w:rFonts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教师教学发展中心</w:t>
      </w:r>
      <w:r>
        <w:rPr>
          <w:rFonts w:ascii="楷体_GB2312" w:eastAsia="楷体_GB2312"/>
          <w:b/>
          <w:bCs/>
          <w:sz w:val="32"/>
        </w:rPr>
        <w:t xml:space="preserve"> </w:t>
      </w:r>
    </w:p>
    <w:p w14:paraId="11F59A82">
      <w:pPr>
        <w:spacing w:line="360" w:lineRule="auto"/>
        <w:ind w:firstLine="4889" w:firstLineChars="1522"/>
        <w:rPr>
          <w:rFonts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年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 xml:space="preserve">  </w:t>
      </w:r>
      <w:r>
        <w:rPr>
          <w:rFonts w:hint="eastAsia" w:ascii="楷体_GB2312" w:eastAsia="楷体_GB2312"/>
          <w:b/>
          <w:bCs/>
          <w:sz w:val="32"/>
        </w:rPr>
        <w:t>月</w:t>
      </w:r>
    </w:p>
    <w:p w14:paraId="6B36BB6A">
      <w:pPr>
        <w:ind w:firstLine="555"/>
        <w:jc w:val="center"/>
        <w:rPr>
          <w:rFonts w:eastAsia="仿宋_GB2312"/>
          <w:b/>
          <w:bCs/>
          <w:sz w:val="28"/>
          <w:szCs w:val="28"/>
        </w:rPr>
        <w:sectPr>
          <w:headerReference r:id="rId3" w:type="default"/>
          <w:footerReference r:id="rId4" w:type="even"/>
          <w:pgSz w:w="11906" w:h="16838"/>
          <w:pgMar w:top="1440" w:right="1106" w:bottom="1440" w:left="1418" w:header="851" w:footer="992" w:gutter="0"/>
          <w:pgNumType w:start="0"/>
          <w:cols w:space="425" w:num="1"/>
          <w:titlePg/>
          <w:docGrid w:linePitch="312" w:charSpace="0"/>
        </w:sectPr>
      </w:pPr>
    </w:p>
    <w:p w14:paraId="09B79742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14:paraId="7E672226"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36AB3585"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填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表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说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明</w:t>
      </w:r>
    </w:p>
    <w:p w14:paraId="3491ACF8">
      <w:pPr>
        <w:rPr>
          <w:rFonts w:ascii="黑体" w:hAnsi="宋体" w:eastAsia="黑体"/>
          <w:bCs/>
          <w:sz w:val="30"/>
          <w:szCs w:val="30"/>
        </w:rPr>
      </w:pPr>
    </w:p>
    <w:p w14:paraId="478243B6">
      <w:pPr>
        <w:spacing w:line="700" w:lineRule="exact"/>
        <w:ind w:firstLine="560" w:firstLineChars="200"/>
        <w:rPr>
          <w:rFonts w:hint="eastAsia" w:eastAsia="仿宋_GB2312"/>
          <w:bCs/>
          <w:sz w:val="28"/>
          <w:szCs w:val="28"/>
          <w:lang w:eastAsia="zh-CN"/>
        </w:rPr>
      </w:pPr>
      <w:r>
        <w:rPr>
          <w:rFonts w:hint="eastAsia" w:eastAsia="仿宋_GB2312"/>
          <w:bCs/>
          <w:sz w:val="28"/>
          <w:szCs w:val="28"/>
        </w:rPr>
        <w:t>一、填写前</w:t>
      </w:r>
      <w:r>
        <w:rPr>
          <w:rFonts w:hint="eastAsia" w:eastAsia="仿宋_GB2312"/>
          <w:bCs/>
          <w:sz w:val="28"/>
          <w:szCs w:val="28"/>
          <w:lang w:val="en-US" w:eastAsia="zh-CN"/>
        </w:rPr>
        <w:t>请</w:t>
      </w:r>
      <w:r>
        <w:rPr>
          <w:rFonts w:hint="eastAsia" w:eastAsia="仿宋_GB2312"/>
          <w:bCs/>
          <w:sz w:val="28"/>
          <w:szCs w:val="28"/>
        </w:rPr>
        <w:t>仔细阅读通知中的申报条件</w:t>
      </w:r>
      <w:r>
        <w:rPr>
          <w:rFonts w:hint="eastAsia" w:eastAsia="仿宋_GB2312"/>
          <w:bCs/>
          <w:sz w:val="28"/>
          <w:szCs w:val="28"/>
          <w:lang w:val="en-US" w:eastAsia="zh-CN"/>
        </w:rPr>
        <w:t>及</w:t>
      </w:r>
      <w:r>
        <w:rPr>
          <w:rFonts w:hint="eastAsia" w:eastAsia="仿宋_GB2312"/>
          <w:bCs/>
          <w:sz w:val="28"/>
          <w:szCs w:val="28"/>
        </w:rPr>
        <w:t>申报材料要求</w:t>
      </w:r>
      <w:r>
        <w:rPr>
          <w:rFonts w:hint="eastAsia" w:eastAsia="仿宋_GB2312"/>
          <w:bCs/>
          <w:sz w:val="28"/>
          <w:szCs w:val="28"/>
          <w:lang w:eastAsia="zh-CN"/>
        </w:rPr>
        <w:t>。</w:t>
      </w:r>
    </w:p>
    <w:p w14:paraId="67B1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 w:firstLine="560" w:firstLineChars="20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val="en-US" w:eastAsia="zh-CN"/>
        </w:rPr>
        <w:t>二、</w:t>
      </w:r>
      <w:r>
        <w:rPr>
          <w:rFonts w:hint="eastAsia" w:eastAsia="仿宋_GB2312"/>
          <w:bCs/>
          <w:sz w:val="28"/>
          <w:szCs w:val="28"/>
        </w:rPr>
        <w:t>教学研究、科学研究成果如论文、著作、教材须已在正式刊物上刊</w:t>
      </w:r>
    </w:p>
    <w:p w14:paraId="4917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出或出版，起止时间为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eastAsia="仿宋_GB2312"/>
          <w:bCs/>
          <w:sz w:val="28"/>
          <w:szCs w:val="28"/>
        </w:rPr>
        <w:t>-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bCs/>
          <w:sz w:val="28"/>
          <w:szCs w:val="28"/>
        </w:rPr>
        <w:t>月。</w:t>
      </w:r>
    </w:p>
    <w:p w14:paraId="5AABF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 w:firstLine="560" w:firstLineChars="20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eastAsia="仿宋_GB2312"/>
          <w:bCs/>
          <w:sz w:val="28"/>
          <w:szCs w:val="28"/>
        </w:rPr>
        <w:t>申报人填写的内容，由其所在学院（部）负责审核，所填内容必须</w:t>
      </w:r>
    </w:p>
    <w:p w14:paraId="58D02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真实、可靠。</w:t>
      </w:r>
    </w:p>
    <w:p w14:paraId="14827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leftChars="0" w:right="0" w:rightChars="0" w:firstLine="560" w:firstLineChars="20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eastAsia="仿宋_GB2312"/>
          <w:bCs/>
          <w:sz w:val="28"/>
          <w:szCs w:val="28"/>
        </w:rPr>
        <w:t>本表请用</w:t>
      </w:r>
      <w:r>
        <w:rPr>
          <w:rFonts w:eastAsia="仿宋_GB2312"/>
          <w:bCs/>
          <w:sz w:val="28"/>
          <w:szCs w:val="28"/>
        </w:rPr>
        <w:t>A4</w:t>
      </w:r>
      <w:r>
        <w:rPr>
          <w:rFonts w:hint="eastAsia" w:eastAsia="仿宋_GB2312"/>
          <w:bCs/>
          <w:sz w:val="28"/>
          <w:szCs w:val="28"/>
        </w:rPr>
        <w:t>纸打印</w:t>
      </w:r>
      <w:r>
        <w:rPr>
          <w:rFonts w:hint="eastAsia" w:eastAsia="仿宋_GB2312"/>
          <w:bCs/>
          <w:sz w:val="28"/>
          <w:szCs w:val="28"/>
          <w:lang w:eastAsia="zh-CN"/>
        </w:rPr>
        <w:t>，</w:t>
      </w:r>
      <w:r>
        <w:rPr>
          <w:rFonts w:hint="eastAsia" w:eastAsia="仿宋_GB2312"/>
          <w:bCs/>
          <w:sz w:val="28"/>
          <w:szCs w:val="28"/>
        </w:rPr>
        <w:t>表内有关栏目如不够填写，可自行加页，加</w:t>
      </w:r>
    </w:p>
    <w:p w14:paraId="396DE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/>
        <w:jc w:val="left"/>
        <w:textAlignment w:val="auto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页需紧附该栏目之后。</w:t>
      </w:r>
    </w:p>
    <w:p w14:paraId="5B795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right="0" w:rightChars="0"/>
        <w:jc w:val="left"/>
        <w:textAlignment w:val="auto"/>
        <w:rPr>
          <w:rFonts w:hint="eastAsia" w:eastAsia="仿宋_GB2312"/>
          <w:bCs/>
          <w:sz w:val="32"/>
          <w:szCs w:val="32"/>
        </w:rPr>
      </w:pPr>
    </w:p>
    <w:p w14:paraId="42819D40">
      <w:pPr>
        <w:spacing w:beforeLines="50" w:afterLines="50" w:line="360" w:lineRule="auto"/>
        <w:jc w:val="left"/>
        <w:rPr>
          <w:rFonts w:eastAsia="仿宋_GB2312"/>
          <w:bCs/>
          <w:sz w:val="32"/>
          <w:szCs w:val="32"/>
        </w:rPr>
      </w:pPr>
    </w:p>
    <w:p w14:paraId="1BA57FE0">
      <w:pPr>
        <w:spacing w:afterLines="50"/>
        <w:rPr>
          <w:rFonts w:hint="eastAsia" w:ascii="黑体" w:hAnsi="宋体" w:eastAsia="黑体"/>
          <w:bCs/>
          <w:sz w:val="32"/>
          <w:szCs w:val="32"/>
        </w:rPr>
        <w:sectPr>
          <w:pgSz w:w="11906" w:h="16838"/>
          <w:pgMar w:top="1440" w:right="1106" w:bottom="1440" w:left="1418" w:header="851" w:footer="992" w:gutter="0"/>
          <w:pgNumType w:start="0"/>
          <w:cols w:space="425" w:num="1"/>
          <w:titlePg/>
          <w:docGrid w:linePitch="312" w:charSpace="0"/>
        </w:sectPr>
      </w:pPr>
    </w:p>
    <w:p w14:paraId="176576F1">
      <w:pPr>
        <w:spacing w:afterLines="5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一、申报人基本情况</w:t>
      </w:r>
      <w:r>
        <w:rPr>
          <w:rFonts w:ascii="黑体" w:hAnsi="宋体" w:eastAsia="黑体"/>
          <w:bCs/>
          <w:sz w:val="24"/>
        </w:rPr>
        <w:t xml:space="preserve">           </w:t>
      </w:r>
    </w:p>
    <w:tbl>
      <w:tblPr>
        <w:tblStyle w:val="6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1"/>
        <w:gridCol w:w="2240"/>
        <w:gridCol w:w="1060"/>
        <w:gridCol w:w="1490"/>
        <w:gridCol w:w="1275"/>
        <w:gridCol w:w="1923"/>
      </w:tblGrid>
      <w:tr w14:paraId="3B02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</w:trPr>
        <w:tc>
          <w:tcPr>
            <w:tcW w:w="718" w:type="pct"/>
            <w:vAlign w:val="center"/>
          </w:tcPr>
          <w:p w14:paraId="54DC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00" w:type="pct"/>
            <w:vAlign w:val="center"/>
          </w:tcPr>
          <w:p w14:paraId="792B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568" w:type="pct"/>
            <w:vAlign w:val="center"/>
          </w:tcPr>
          <w:p w14:paraId="64DA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98" w:type="pct"/>
            <w:vAlign w:val="center"/>
          </w:tcPr>
          <w:p w14:paraId="3893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683" w:type="pct"/>
            <w:vAlign w:val="center"/>
          </w:tcPr>
          <w:p w14:paraId="0FFD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030" w:type="pct"/>
            <w:vAlign w:val="center"/>
          </w:tcPr>
          <w:p w14:paraId="0381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 w14:paraId="53B1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718" w:type="pct"/>
            <w:vAlign w:val="center"/>
          </w:tcPr>
          <w:p w14:paraId="2C03575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200" w:type="pct"/>
            <w:vAlign w:val="center"/>
          </w:tcPr>
          <w:p w14:paraId="44847BF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68" w:type="pct"/>
            <w:vAlign w:val="center"/>
          </w:tcPr>
          <w:p w14:paraId="7500AE1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798" w:type="pct"/>
            <w:vAlign w:val="center"/>
          </w:tcPr>
          <w:p w14:paraId="4E58DEA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3" w:type="pct"/>
            <w:vAlign w:val="center"/>
          </w:tcPr>
          <w:p w14:paraId="6878EFC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高校教龄</w:t>
            </w:r>
          </w:p>
        </w:tc>
        <w:tc>
          <w:tcPr>
            <w:tcW w:w="1030" w:type="pct"/>
            <w:vAlign w:val="center"/>
          </w:tcPr>
          <w:p w14:paraId="52C2ADE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1B6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718" w:type="pct"/>
            <w:vAlign w:val="center"/>
          </w:tcPr>
          <w:p w14:paraId="28F13A6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</w:t>
            </w:r>
          </w:p>
          <w:p w14:paraId="0F808E3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200" w:type="pct"/>
            <w:vAlign w:val="center"/>
          </w:tcPr>
          <w:p w14:paraId="46827C40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68" w:type="pct"/>
            <w:vAlign w:val="center"/>
          </w:tcPr>
          <w:p w14:paraId="2237991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评聘</w:t>
            </w:r>
          </w:p>
          <w:p w14:paraId="2DD8DF7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798" w:type="pct"/>
            <w:vAlign w:val="center"/>
          </w:tcPr>
          <w:p w14:paraId="2932D3FA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3" w:type="pct"/>
            <w:vAlign w:val="center"/>
          </w:tcPr>
          <w:p w14:paraId="5DA1542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  <w:tc>
          <w:tcPr>
            <w:tcW w:w="1030" w:type="pct"/>
            <w:vAlign w:val="center"/>
          </w:tcPr>
          <w:p w14:paraId="1C70F53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799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718" w:type="pct"/>
            <w:vAlign w:val="center"/>
          </w:tcPr>
          <w:p w14:paraId="436B675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最后学历</w:t>
            </w:r>
          </w:p>
          <w:p w14:paraId="64AECF0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（学位）</w:t>
            </w:r>
          </w:p>
        </w:tc>
        <w:tc>
          <w:tcPr>
            <w:tcW w:w="1200" w:type="pct"/>
            <w:vAlign w:val="center"/>
          </w:tcPr>
          <w:p w14:paraId="2914B2D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68" w:type="pct"/>
            <w:vAlign w:val="center"/>
          </w:tcPr>
          <w:p w14:paraId="13C2FA3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</w:t>
            </w:r>
          </w:p>
          <w:p w14:paraId="2FF3016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</w:tc>
        <w:tc>
          <w:tcPr>
            <w:tcW w:w="798" w:type="pct"/>
            <w:vAlign w:val="center"/>
          </w:tcPr>
          <w:p w14:paraId="0C553FF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3" w:type="pct"/>
            <w:vAlign w:val="center"/>
          </w:tcPr>
          <w:p w14:paraId="12275A3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授予时间</w:t>
            </w:r>
          </w:p>
        </w:tc>
        <w:tc>
          <w:tcPr>
            <w:tcW w:w="1030" w:type="pct"/>
            <w:vAlign w:val="center"/>
          </w:tcPr>
          <w:p w14:paraId="7596FA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5792179C">
      <w:pPr>
        <w:spacing w:beforeLines="50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二、申报人教学工作情况</w:t>
      </w:r>
    </w:p>
    <w:p w14:paraId="6B18226F">
      <w:pPr>
        <w:spacing w:beforeLines="50" w:line="300" w:lineRule="auto"/>
        <w:rPr>
          <w:rFonts w:ascii="宋体"/>
          <w:sz w:val="28"/>
        </w:rPr>
      </w:pPr>
      <w:r>
        <w:rPr>
          <w:rFonts w:ascii="宋体" w:hAnsi="宋体"/>
          <w:bCs/>
          <w:sz w:val="28"/>
        </w:rPr>
        <w:t>1</w:t>
      </w:r>
      <w:r>
        <w:rPr>
          <w:rFonts w:ascii="宋体"/>
          <w:bCs/>
          <w:sz w:val="28"/>
        </w:rPr>
        <w:t>.</w:t>
      </w:r>
      <w:r>
        <w:rPr>
          <w:rFonts w:hint="eastAsia" w:ascii="宋体" w:hAnsi="宋体"/>
          <w:bCs/>
          <w:sz w:val="28"/>
        </w:rPr>
        <w:t>主讲课程情况</w:t>
      </w:r>
    </w:p>
    <w:tbl>
      <w:tblPr>
        <w:tblStyle w:val="6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1"/>
        <w:gridCol w:w="1276"/>
        <w:gridCol w:w="1274"/>
        <w:gridCol w:w="851"/>
        <w:gridCol w:w="851"/>
        <w:gridCol w:w="993"/>
        <w:gridCol w:w="1272"/>
        <w:gridCol w:w="994"/>
        <w:gridCol w:w="937"/>
      </w:tblGrid>
      <w:tr w14:paraId="0F4F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restart"/>
            <w:vAlign w:val="center"/>
          </w:tcPr>
          <w:p w14:paraId="3B5DD3C4">
            <w:pPr>
              <w:spacing w:line="300" w:lineRule="auto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近</w:t>
            </w:r>
            <w:r>
              <w:rPr>
                <w:rFonts w:hint="eastAsia" w:ascii="宋体" w:hAnsi="宋体"/>
                <w:bCs/>
                <w:spacing w:val="-14"/>
                <w:sz w:val="24"/>
                <w:lang w:val="en-US" w:eastAsia="zh-CN"/>
              </w:rPr>
              <w:t>六学</w:t>
            </w:r>
            <w:r>
              <w:rPr>
                <w:rFonts w:hint="eastAsia" w:ascii="宋体" w:hAnsi="宋体"/>
                <w:bCs/>
                <w:spacing w:val="-14"/>
                <w:sz w:val="24"/>
              </w:rPr>
              <w:t>年教学课时数及教学</w:t>
            </w:r>
            <w:r>
              <w:rPr>
                <w:rFonts w:hint="eastAsia" w:ascii="宋体" w:hAnsi="宋体"/>
                <w:bCs/>
                <w:spacing w:val="-14"/>
                <w:sz w:val="24"/>
                <w:lang w:val="en-US" w:eastAsia="zh-CN"/>
              </w:rPr>
              <w:t>考核等级</w:t>
            </w:r>
          </w:p>
        </w:tc>
        <w:tc>
          <w:tcPr>
            <w:tcW w:w="684" w:type="pct"/>
            <w:vAlign w:val="center"/>
          </w:tcPr>
          <w:p w14:paraId="205F156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学期</w:t>
            </w:r>
          </w:p>
        </w:tc>
        <w:tc>
          <w:tcPr>
            <w:tcW w:w="683" w:type="pct"/>
            <w:vAlign w:val="center"/>
          </w:tcPr>
          <w:p w14:paraId="25F6CA8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主讲课程</w:t>
            </w:r>
          </w:p>
        </w:tc>
        <w:tc>
          <w:tcPr>
            <w:tcW w:w="456" w:type="pct"/>
            <w:vAlign w:val="center"/>
          </w:tcPr>
          <w:p w14:paraId="0CC202B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课时数</w:t>
            </w:r>
          </w:p>
        </w:tc>
        <w:tc>
          <w:tcPr>
            <w:tcW w:w="456" w:type="pct"/>
            <w:vAlign w:val="center"/>
          </w:tcPr>
          <w:p w14:paraId="132CD3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教学考核等级</w:t>
            </w:r>
          </w:p>
        </w:tc>
        <w:tc>
          <w:tcPr>
            <w:tcW w:w="532" w:type="pct"/>
            <w:vAlign w:val="center"/>
          </w:tcPr>
          <w:p w14:paraId="7515097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学期</w:t>
            </w:r>
          </w:p>
        </w:tc>
        <w:tc>
          <w:tcPr>
            <w:tcW w:w="682" w:type="pct"/>
            <w:vAlign w:val="center"/>
          </w:tcPr>
          <w:p w14:paraId="3A01D51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主讲课程</w:t>
            </w:r>
          </w:p>
        </w:tc>
        <w:tc>
          <w:tcPr>
            <w:tcW w:w="533" w:type="pct"/>
            <w:vAlign w:val="center"/>
          </w:tcPr>
          <w:p w14:paraId="3478C14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课时数</w:t>
            </w:r>
          </w:p>
        </w:tc>
        <w:tc>
          <w:tcPr>
            <w:tcW w:w="502" w:type="pct"/>
            <w:vAlign w:val="center"/>
          </w:tcPr>
          <w:p w14:paraId="25AEDC7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教学考核等级</w:t>
            </w:r>
          </w:p>
        </w:tc>
      </w:tr>
      <w:tr w14:paraId="3508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continue"/>
            <w:vAlign w:val="center"/>
          </w:tcPr>
          <w:p w14:paraId="4DF699B5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4" w:type="pct"/>
            <w:vAlign w:val="center"/>
          </w:tcPr>
          <w:p w14:paraId="1DC8D87E">
            <w:pPr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83" w:type="pct"/>
            <w:vAlign w:val="center"/>
          </w:tcPr>
          <w:p w14:paraId="486FEE0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581EE026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12410F4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0B510576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2" w:type="pct"/>
            <w:vAlign w:val="center"/>
          </w:tcPr>
          <w:p w14:paraId="47851FB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201E9ED3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02" w:type="pct"/>
            <w:vAlign w:val="center"/>
          </w:tcPr>
          <w:p w14:paraId="26F6B35C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5C71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continue"/>
            <w:vAlign w:val="center"/>
          </w:tcPr>
          <w:p w14:paraId="7E667AE1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4" w:type="pct"/>
            <w:vAlign w:val="center"/>
          </w:tcPr>
          <w:p w14:paraId="42E39FCD">
            <w:pPr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83" w:type="pct"/>
            <w:vAlign w:val="center"/>
          </w:tcPr>
          <w:p w14:paraId="4AFFB29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6B940417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20583BC3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293440A6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2" w:type="pct"/>
            <w:vAlign w:val="center"/>
          </w:tcPr>
          <w:p w14:paraId="287264B7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111BB062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02" w:type="pct"/>
            <w:vAlign w:val="center"/>
          </w:tcPr>
          <w:p w14:paraId="1FC80490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2EEE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continue"/>
            <w:vAlign w:val="center"/>
          </w:tcPr>
          <w:p w14:paraId="4738FC0E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4" w:type="pct"/>
            <w:vAlign w:val="center"/>
          </w:tcPr>
          <w:p w14:paraId="66AE1B1D">
            <w:pPr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83" w:type="pct"/>
            <w:vAlign w:val="center"/>
          </w:tcPr>
          <w:p w14:paraId="4A6E9AE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36A5C8B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6DCDA4D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673B2C6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2" w:type="pct"/>
            <w:vAlign w:val="center"/>
          </w:tcPr>
          <w:p w14:paraId="3D2B550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3970190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02" w:type="pct"/>
            <w:vAlign w:val="center"/>
          </w:tcPr>
          <w:p w14:paraId="594FABA3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6A7F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continue"/>
            <w:vAlign w:val="center"/>
          </w:tcPr>
          <w:p w14:paraId="71497F49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4" w:type="pct"/>
            <w:vAlign w:val="center"/>
          </w:tcPr>
          <w:p w14:paraId="73388F07">
            <w:pPr>
              <w:jc w:val="center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83" w:type="pct"/>
            <w:vAlign w:val="center"/>
          </w:tcPr>
          <w:p w14:paraId="02A4CDD6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4BE5EF7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02F9A27A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5E85666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2" w:type="pct"/>
            <w:vAlign w:val="center"/>
          </w:tcPr>
          <w:p w14:paraId="4AA6FCF3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38DFDE53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02" w:type="pct"/>
            <w:vAlign w:val="center"/>
          </w:tcPr>
          <w:p w14:paraId="615DDCF8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7684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continue"/>
            <w:vAlign w:val="center"/>
          </w:tcPr>
          <w:p w14:paraId="20BBB0D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4" w:type="pct"/>
            <w:vAlign w:val="center"/>
          </w:tcPr>
          <w:p w14:paraId="066E3F36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6250FC57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4640E033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736BA8C5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42589AE3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2" w:type="pct"/>
            <w:vAlign w:val="center"/>
          </w:tcPr>
          <w:p w14:paraId="6FE41AAD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1314EF4E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02" w:type="pct"/>
            <w:vAlign w:val="center"/>
          </w:tcPr>
          <w:p w14:paraId="168724F0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4051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</w:trPr>
        <w:tc>
          <w:tcPr>
            <w:tcW w:w="472" w:type="pct"/>
            <w:vMerge w:val="continue"/>
            <w:vAlign w:val="center"/>
          </w:tcPr>
          <w:p w14:paraId="6EFDF709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84" w:type="pct"/>
            <w:vAlign w:val="center"/>
          </w:tcPr>
          <w:p w14:paraId="36DD2B9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3" w:type="pct"/>
            <w:vAlign w:val="center"/>
          </w:tcPr>
          <w:p w14:paraId="64846461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64F6849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468430F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2" w:type="pct"/>
            <w:vAlign w:val="center"/>
          </w:tcPr>
          <w:p w14:paraId="6BD95DA9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82" w:type="pct"/>
            <w:vAlign w:val="center"/>
          </w:tcPr>
          <w:p w14:paraId="27F77CEB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22898217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502" w:type="pct"/>
            <w:vAlign w:val="center"/>
          </w:tcPr>
          <w:p w14:paraId="3C37D837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14:paraId="0B6D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72" w:type="pct"/>
            <w:vAlign w:val="center"/>
          </w:tcPr>
          <w:p w14:paraId="0E0CD7D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教学改革情况</w:t>
            </w:r>
          </w:p>
          <w:p w14:paraId="228A285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28" w:type="pct"/>
            <w:gridSpan w:val="8"/>
          </w:tcPr>
          <w:p w14:paraId="279BF64A">
            <w:pPr>
              <w:spacing w:beforeLines="50" w:line="30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（教学内容更新、教学方法改革、教学手段开发与应用情况）</w:t>
            </w:r>
          </w:p>
          <w:p w14:paraId="2CC22770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7F0BDB45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5E411A36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17A01371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5260760F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08502357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3E060533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68AA3490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14:paraId="7432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9" w:hRule="atLeast"/>
        </w:trPr>
        <w:tc>
          <w:tcPr>
            <w:tcW w:w="472" w:type="pct"/>
            <w:vAlign w:val="center"/>
          </w:tcPr>
          <w:p w14:paraId="2C72E53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学生评教情况</w:t>
            </w:r>
          </w:p>
        </w:tc>
        <w:tc>
          <w:tcPr>
            <w:tcW w:w="4528" w:type="pct"/>
            <w:gridSpan w:val="8"/>
          </w:tcPr>
          <w:p w14:paraId="52A09A0E">
            <w:pPr>
              <w:spacing w:beforeLines="50" w:line="300" w:lineRule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（测评范围、人数、优良率）</w:t>
            </w:r>
          </w:p>
          <w:p w14:paraId="2D842BFD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14:paraId="5497D5F6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</w:tbl>
    <w:p w14:paraId="50BC445A">
      <w:pPr>
        <w:spacing w:beforeLines="50" w:afterLines="50" w:line="300" w:lineRule="auto"/>
        <w:rPr>
          <w:rFonts w:ascii="宋体"/>
          <w:bCs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2.</w:t>
      </w:r>
      <w:r>
        <w:rPr>
          <w:rFonts w:hint="eastAsia" w:ascii="宋体" w:hAnsi="宋体"/>
          <w:bCs/>
          <w:sz w:val="28"/>
        </w:rPr>
        <w:t>承担教学建设与改革项目情况</w:t>
      </w:r>
    </w:p>
    <w:tbl>
      <w:tblPr>
        <w:tblStyle w:val="6"/>
        <w:tblW w:w="49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898"/>
        <w:gridCol w:w="1426"/>
        <w:gridCol w:w="1409"/>
        <w:gridCol w:w="1424"/>
        <w:gridCol w:w="1561"/>
      </w:tblGrid>
      <w:tr w14:paraId="7DD2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5" w:type="pct"/>
            <w:vAlign w:val="center"/>
          </w:tcPr>
          <w:p w14:paraId="09201FA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530" w:type="pct"/>
            <w:vAlign w:val="center"/>
          </w:tcPr>
          <w:p w14:paraId="3FD1C2A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753" w:type="pct"/>
            <w:vAlign w:val="center"/>
          </w:tcPr>
          <w:p w14:paraId="12772F9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项目来源</w:t>
            </w:r>
          </w:p>
        </w:tc>
        <w:tc>
          <w:tcPr>
            <w:tcW w:w="744" w:type="pct"/>
            <w:vAlign w:val="center"/>
          </w:tcPr>
          <w:p w14:paraId="158EDF3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主持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参加</w:t>
            </w:r>
          </w:p>
        </w:tc>
        <w:tc>
          <w:tcPr>
            <w:tcW w:w="752" w:type="pct"/>
            <w:vAlign w:val="center"/>
          </w:tcPr>
          <w:p w14:paraId="1F793E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起止日期</w:t>
            </w:r>
          </w:p>
        </w:tc>
        <w:tc>
          <w:tcPr>
            <w:tcW w:w="824" w:type="pct"/>
            <w:vAlign w:val="center"/>
          </w:tcPr>
          <w:p w14:paraId="3FDED99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完成情况</w:t>
            </w:r>
          </w:p>
        </w:tc>
      </w:tr>
      <w:tr w14:paraId="20BF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Align w:val="center"/>
          </w:tcPr>
          <w:p w14:paraId="3899A01E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530" w:type="pct"/>
            <w:vAlign w:val="center"/>
          </w:tcPr>
          <w:p w14:paraId="4F0F6D98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3" w:type="pct"/>
            <w:vAlign w:val="center"/>
          </w:tcPr>
          <w:p w14:paraId="2CA32646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4" w:type="pct"/>
            <w:vAlign w:val="center"/>
          </w:tcPr>
          <w:p w14:paraId="77C2DD75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pct"/>
            <w:vAlign w:val="center"/>
          </w:tcPr>
          <w:p w14:paraId="2164B97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4" w:type="pct"/>
            <w:vAlign w:val="center"/>
          </w:tcPr>
          <w:p w14:paraId="46EC9E4F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75C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Align w:val="center"/>
          </w:tcPr>
          <w:p w14:paraId="2EEB56F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530" w:type="pct"/>
            <w:vAlign w:val="center"/>
          </w:tcPr>
          <w:p w14:paraId="47B697FF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3" w:type="pct"/>
            <w:vAlign w:val="center"/>
          </w:tcPr>
          <w:p w14:paraId="5D162012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4" w:type="pct"/>
            <w:vAlign w:val="center"/>
          </w:tcPr>
          <w:p w14:paraId="5B47A510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pct"/>
            <w:vAlign w:val="center"/>
          </w:tcPr>
          <w:p w14:paraId="28C5818F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4" w:type="pct"/>
            <w:vAlign w:val="center"/>
          </w:tcPr>
          <w:p w14:paraId="084D5D9D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584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Align w:val="center"/>
          </w:tcPr>
          <w:p w14:paraId="12524A6A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530" w:type="pct"/>
            <w:vAlign w:val="center"/>
          </w:tcPr>
          <w:p w14:paraId="0C36C336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3" w:type="pct"/>
            <w:vAlign w:val="center"/>
          </w:tcPr>
          <w:p w14:paraId="52ABC2A8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4" w:type="pct"/>
            <w:vAlign w:val="center"/>
          </w:tcPr>
          <w:p w14:paraId="33172FC7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pct"/>
            <w:vAlign w:val="center"/>
          </w:tcPr>
          <w:p w14:paraId="01614C58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4" w:type="pct"/>
            <w:vAlign w:val="center"/>
          </w:tcPr>
          <w:p w14:paraId="7FC4CEAC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FFB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Align w:val="center"/>
          </w:tcPr>
          <w:p w14:paraId="4AF4D682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530" w:type="pct"/>
            <w:vAlign w:val="center"/>
          </w:tcPr>
          <w:p w14:paraId="5E43AD10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3" w:type="pct"/>
            <w:vAlign w:val="center"/>
          </w:tcPr>
          <w:p w14:paraId="0DC97B22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4" w:type="pct"/>
            <w:vAlign w:val="center"/>
          </w:tcPr>
          <w:p w14:paraId="4FE1CE6B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pct"/>
            <w:vAlign w:val="center"/>
          </w:tcPr>
          <w:p w14:paraId="18A5004B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4" w:type="pct"/>
            <w:vAlign w:val="center"/>
          </w:tcPr>
          <w:p w14:paraId="60BA9ADC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253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Align w:val="center"/>
          </w:tcPr>
          <w:p w14:paraId="51BA010B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530" w:type="pct"/>
            <w:vAlign w:val="center"/>
          </w:tcPr>
          <w:p w14:paraId="001BE661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3" w:type="pct"/>
            <w:vAlign w:val="center"/>
          </w:tcPr>
          <w:p w14:paraId="03EEBCD8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4" w:type="pct"/>
            <w:vAlign w:val="center"/>
          </w:tcPr>
          <w:p w14:paraId="6B352269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pct"/>
            <w:vAlign w:val="center"/>
          </w:tcPr>
          <w:p w14:paraId="3B6B7C32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4" w:type="pct"/>
            <w:vAlign w:val="center"/>
          </w:tcPr>
          <w:p w14:paraId="450231BA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2E0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5" w:type="pct"/>
            <w:vAlign w:val="center"/>
          </w:tcPr>
          <w:p w14:paraId="767CEA98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530" w:type="pct"/>
            <w:vAlign w:val="center"/>
          </w:tcPr>
          <w:p w14:paraId="691E95CD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3" w:type="pct"/>
            <w:vAlign w:val="center"/>
          </w:tcPr>
          <w:p w14:paraId="0C096DDF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4" w:type="pct"/>
            <w:vAlign w:val="center"/>
          </w:tcPr>
          <w:p w14:paraId="55DE008C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pct"/>
            <w:vAlign w:val="center"/>
          </w:tcPr>
          <w:p w14:paraId="01F70222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24" w:type="pct"/>
            <w:vAlign w:val="center"/>
          </w:tcPr>
          <w:p w14:paraId="1DA5AE5D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52446781">
      <w:pPr>
        <w:spacing w:beforeLines="50" w:afterLines="50" w:line="300" w:lineRule="auto"/>
        <w:rPr>
          <w:rFonts w:ascii="宋体"/>
          <w:bCs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3</w:t>
      </w:r>
      <w:r>
        <w:rPr>
          <w:rFonts w:ascii="宋体"/>
          <w:bCs/>
          <w:sz w:val="28"/>
        </w:rPr>
        <w:t>.</w:t>
      </w:r>
      <w:r>
        <w:rPr>
          <w:rFonts w:hint="eastAsia" w:ascii="宋体" w:hAnsi="宋体"/>
          <w:bCs/>
          <w:sz w:val="28"/>
        </w:rPr>
        <w:t>教学研究论文、出版教材情况</w:t>
      </w:r>
    </w:p>
    <w:tbl>
      <w:tblPr>
        <w:tblStyle w:val="6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3150"/>
        <w:gridCol w:w="1258"/>
        <w:gridCol w:w="3047"/>
        <w:gridCol w:w="1392"/>
      </w:tblGrid>
      <w:tr w14:paraId="6845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94" w:type="pct"/>
            <w:vAlign w:val="center"/>
          </w:tcPr>
          <w:p w14:paraId="2B5B33E1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75" w:type="pct"/>
            <w:vAlign w:val="center"/>
          </w:tcPr>
          <w:p w14:paraId="7C21901F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论文（著）名称</w:t>
            </w:r>
          </w:p>
        </w:tc>
        <w:tc>
          <w:tcPr>
            <w:tcW w:w="669" w:type="pct"/>
            <w:vAlign w:val="center"/>
          </w:tcPr>
          <w:p w14:paraId="2E4005B9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620" w:type="pct"/>
            <w:vAlign w:val="center"/>
          </w:tcPr>
          <w:p w14:paraId="7130DAF0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出版社名称</w:t>
            </w:r>
          </w:p>
        </w:tc>
        <w:tc>
          <w:tcPr>
            <w:tcW w:w="740" w:type="pct"/>
            <w:vAlign w:val="center"/>
          </w:tcPr>
          <w:p w14:paraId="732F0212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发表（出版）时间</w:t>
            </w:r>
          </w:p>
        </w:tc>
      </w:tr>
      <w:tr w14:paraId="3536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294" w:type="pct"/>
            <w:vAlign w:val="center"/>
          </w:tcPr>
          <w:p w14:paraId="7C2F3B9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75" w:type="pct"/>
            <w:vAlign w:val="center"/>
          </w:tcPr>
          <w:p w14:paraId="5746CF24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4BF76B76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pct"/>
            <w:vAlign w:val="center"/>
          </w:tcPr>
          <w:p w14:paraId="41779852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B2851F1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  <w:tr w14:paraId="5558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294" w:type="pct"/>
            <w:vAlign w:val="center"/>
          </w:tcPr>
          <w:p w14:paraId="1F54ED13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75" w:type="pct"/>
            <w:vAlign w:val="center"/>
          </w:tcPr>
          <w:p w14:paraId="267399D3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02C5F7D0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pct"/>
            <w:vAlign w:val="center"/>
          </w:tcPr>
          <w:p w14:paraId="08490992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29E137F7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  <w:tr w14:paraId="306C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294" w:type="pct"/>
            <w:vAlign w:val="center"/>
          </w:tcPr>
          <w:p w14:paraId="2FACAF9D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75" w:type="pct"/>
            <w:vAlign w:val="center"/>
          </w:tcPr>
          <w:p w14:paraId="4D3376E7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416550F6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pct"/>
            <w:vAlign w:val="center"/>
          </w:tcPr>
          <w:p w14:paraId="57614F1F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4924B154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  <w:tr w14:paraId="5A61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294" w:type="pct"/>
            <w:vAlign w:val="center"/>
          </w:tcPr>
          <w:p w14:paraId="7B089758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675" w:type="pct"/>
            <w:vAlign w:val="center"/>
          </w:tcPr>
          <w:p w14:paraId="29A150C8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3A5196F2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pct"/>
            <w:vAlign w:val="center"/>
          </w:tcPr>
          <w:p w14:paraId="2BD10185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2AB7DDDE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  <w:tr w14:paraId="1DC8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294" w:type="pct"/>
            <w:vAlign w:val="center"/>
          </w:tcPr>
          <w:p w14:paraId="793F6AC5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675" w:type="pct"/>
            <w:vAlign w:val="center"/>
          </w:tcPr>
          <w:p w14:paraId="38DF2DE9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6234F32B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pct"/>
            <w:vAlign w:val="center"/>
          </w:tcPr>
          <w:p w14:paraId="17FAC475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05399898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  <w:tr w14:paraId="124A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</w:trPr>
        <w:tc>
          <w:tcPr>
            <w:tcW w:w="294" w:type="pct"/>
            <w:vAlign w:val="center"/>
          </w:tcPr>
          <w:p w14:paraId="53884D3B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675" w:type="pct"/>
            <w:vAlign w:val="center"/>
          </w:tcPr>
          <w:p w14:paraId="28C7B41A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9" w:type="pct"/>
            <w:vAlign w:val="center"/>
          </w:tcPr>
          <w:p w14:paraId="78EA6963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pct"/>
            <w:vAlign w:val="center"/>
          </w:tcPr>
          <w:p w14:paraId="07B423F0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pct"/>
            <w:vAlign w:val="center"/>
          </w:tcPr>
          <w:p w14:paraId="7D7730F6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</w:tbl>
    <w:p w14:paraId="2A410B10">
      <w:pPr>
        <w:spacing w:beforeLines="50" w:afterLines="50" w:line="300" w:lineRule="auto"/>
        <w:rPr>
          <w:rFonts w:hint="eastAsia" w:ascii="宋体" w:eastAsia="宋体"/>
          <w:bCs/>
          <w:sz w:val="28"/>
          <w:lang w:eastAsia="zh-CN"/>
        </w:rPr>
      </w:pPr>
      <w:r>
        <w:rPr>
          <w:rFonts w:hint="eastAsia" w:ascii="宋体" w:hAnsi="宋体"/>
          <w:bCs/>
          <w:sz w:val="28"/>
          <w:lang w:val="en-US" w:eastAsia="zh-CN"/>
        </w:rPr>
        <w:t>4</w:t>
      </w:r>
      <w:r>
        <w:rPr>
          <w:rFonts w:ascii="宋体" w:hAnsi="宋体"/>
          <w:bCs/>
          <w:sz w:val="28"/>
        </w:rPr>
        <w:t>.</w:t>
      </w:r>
      <w:r>
        <w:rPr>
          <w:rFonts w:hint="eastAsia" w:ascii="宋体" w:hAnsi="宋体"/>
          <w:bCs/>
          <w:sz w:val="28"/>
        </w:rPr>
        <w:t>教学</w:t>
      </w:r>
      <w:r>
        <w:rPr>
          <w:rFonts w:hint="eastAsia" w:ascii="宋体" w:hAnsi="宋体"/>
          <w:bCs/>
          <w:sz w:val="28"/>
          <w:lang w:val="en-US" w:eastAsia="zh-CN"/>
        </w:rPr>
        <w:t>类</w:t>
      </w:r>
      <w:r>
        <w:rPr>
          <w:rFonts w:hint="eastAsia" w:ascii="宋体" w:hAnsi="宋体"/>
          <w:bCs/>
          <w:sz w:val="28"/>
        </w:rPr>
        <w:t>获奖情况</w:t>
      </w:r>
    </w:p>
    <w:tbl>
      <w:tblPr>
        <w:tblStyle w:val="6"/>
        <w:tblW w:w="49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6"/>
        <w:gridCol w:w="3170"/>
        <w:gridCol w:w="1078"/>
        <w:gridCol w:w="1335"/>
        <w:gridCol w:w="1859"/>
        <w:gridCol w:w="1382"/>
      </w:tblGrid>
      <w:tr w14:paraId="7DD2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</w:trPr>
        <w:tc>
          <w:tcPr>
            <w:tcW w:w="291" w:type="pct"/>
            <w:vAlign w:val="center"/>
          </w:tcPr>
          <w:p w14:paraId="5841ED3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0" w:type="pct"/>
            <w:vAlign w:val="center"/>
          </w:tcPr>
          <w:p w14:paraId="473E044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奖项名称</w:t>
            </w:r>
          </w:p>
        </w:tc>
        <w:tc>
          <w:tcPr>
            <w:tcW w:w="575" w:type="pct"/>
            <w:vAlign w:val="center"/>
          </w:tcPr>
          <w:p w14:paraId="700C8DF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等级</w:t>
            </w:r>
          </w:p>
        </w:tc>
        <w:tc>
          <w:tcPr>
            <w:tcW w:w="712" w:type="pct"/>
            <w:vAlign w:val="center"/>
          </w:tcPr>
          <w:p w14:paraId="2F51B0E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排名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人数</w:t>
            </w:r>
          </w:p>
        </w:tc>
        <w:tc>
          <w:tcPr>
            <w:tcW w:w="991" w:type="pct"/>
            <w:vAlign w:val="center"/>
          </w:tcPr>
          <w:p w14:paraId="2DA2A1A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737" w:type="pct"/>
            <w:vAlign w:val="center"/>
          </w:tcPr>
          <w:p w14:paraId="090A5C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授奖时间</w:t>
            </w:r>
          </w:p>
        </w:tc>
      </w:tr>
      <w:tr w14:paraId="2B30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shd w:val="clear" w:color="auto" w:fill="auto"/>
            <w:vAlign w:val="center"/>
          </w:tcPr>
          <w:p w14:paraId="3A29493C">
            <w:pPr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90" w:type="pct"/>
            <w:vAlign w:val="center"/>
          </w:tcPr>
          <w:p w14:paraId="79F844A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02F0667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3E49FC6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6529025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A29761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2CC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shd w:val="clear" w:color="auto" w:fill="auto"/>
            <w:vAlign w:val="center"/>
          </w:tcPr>
          <w:p w14:paraId="33D67133">
            <w:pPr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90" w:type="pct"/>
            <w:vAlign w:val="center"/>
          </w:tcPr>
          <w:p w14:paraId="024E157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78FA6AA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27024C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7969033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6D99159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B43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shd w:val="clear" w:color="auto" w:fill="auto"/>
            <w:vAlign w:val="center"/>
          </w:tcPr>
          <w:p w14:paraId="0721F68D">
            <w:pPr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690" w:type="pct"/>
            <w:vAlign w:val="center"/>
          </w:tcPr>
          <w:p w14:paraId="62938D9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1C6FC84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2803DF0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6EC7506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453871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8E6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shd w:val="clear" w:color="auto" w:fill="auto"/>
            <w:vAlign w:val="center"/>
          </w:tcPr>
          <w:p w14:paraId="0610CB77">
            <w:pPr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690" w:type="pct"/>
            <w:vAlign w:val="center"/>
          </w:tcPr>
          <w:p w14:paraId="7C01521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14D814E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5E78CC0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4E36B53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14260CE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65A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shd w:val="clear" w:color="auto" w:fill="auto"/>
            <w:vAlign w:val="center"/>
          </w:tcPr>
          <w:p w14:paraId="068030FD">
            <w:pPr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690" w:type="pct"/>
            <w:vAlign w:val="center"/>
          </w:tcPr>
          <w:p w14:paraId="68A0475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1109FDD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20CE47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4C36F11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370054F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9F2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shd w:val="clear" w:color="auto" w:fill="auto"/>
            <w:vAlign w:val="center"/>
          </w:tcPr>
          <w:p w14:paraId="3D239DEB">
            <w:pPr>
              <w:snapToGrid w:val="0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690" w:type="pct"/>
            <w:vAlign w:val="center"/>
          </w:tcPr>
          <w:p w14:paraId="3A92085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55B2B5C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7B203EB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1328840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7AF760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2C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</w:trPr>
        <w:tc>
          <w:tcPr>
            <w:tcW w:w="291" w:type="pct"/>
            <w:vAlign w:val="center"/>
          </w:tcPr>
          <w:p w14:paraId="21D9DEF9"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690" w:type="pct"/>
            <w:vAlign w:val="center"/>
          </w:tcPr>
          <w:p w14:paraId="2C28384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75" w:type="pct"/>
            <w:vAlign w:val="center"/>
          </w:tcPr>
          <w:p w14:paraId="175E08C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2" w:type="pct"/>
            <w:vAlign w:val="center"/>
          </w:tcPr>
          <w:p w14:paraId="7218F54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1" w:type="pct"/>
            <w:vAlign w:val="center"/>
          </w:tcPr>
          <w:p w14:paraId="05D95A1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14:paraId="2F876DA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28827A4E">
      <w:pPr>
        <w:spacing w:afterLines="50"/>
        <w:ind w:right="561"/>
        <w:rPr>
          <w:rFonts w:ascii="宋体"/>
          <w:bCs/>
          <w:sz w:val="28"/>
          <w:u w:val="single"/>
        </w:rPr>
      </w:pPr>
      <w:r>
        <w:rPr>
          <w:rFonts w:hint="eastAsia" w:ascii="黑体" w:hAnsi="宋体" w:eastAsia="黑体"/>
          <w:bCs/>
          <w:sz w:val="32"/>
          <w:szCs w:val="32"/>
        </w:rPr>
        <w:t>三、申报人科研工作情况</w:t>
      </w:r>
    </w:p>
    <w:tbl>
      <w:tblPr>
        <w:tblStyle w:val="6"/>
        <w:tblW w:w="9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150"/>
        <w:gridCol w:w="519"/>
        <w:gridCol w:w="61"/>
        <w:gridCol w:w="2463"/>
        <w:gridCol w:w="318"/>
        <w:gridCol w:w="520"/>
        <w:gridCol w:w="769"/>
        <w:gridCol w:w="181"/>
        <w:gridCol w:w="600"/>
        <w:gridCol w:w="209"/>
        <w:gridCol w:w="1170"/>
        <w:gridCol w:w="541"/>
        <w:gridCol w:w="9"/>
        <w:gridCol w:w="410"/>
        <w:gridCol w:w="1071"/>
      </w:tblGrid>
      <w:tr w14:paraId="313C21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A632FF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总体情况</w:t>
            </w:r>
          </w:p>
        </w:tc>
        <w:tc>
          <w:tcPr>
            <w:tcW w:w="899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247A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第一作者论文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收录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篇，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出版专著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部。</w:t>
            </w:r>
          </w:p>
        </w:tc>
      </w:tr>
      <w:tr w14:paraId="775B10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C4897D">
            <w:pPr>
              <w:rPr>
                <w:rFonts w:ascii="宋体"/>
                <w:sz w:val="24"/>
              </w:rPr>
            </w:pPr>
          </w:p>
        </w:tc>
        <w:tc>
          <w:tcPr>
            <w:tcW w:w="899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C8FD0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主持项目共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项；国家级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项，省部级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项，市厅级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项</w:t>
            </w:r>
          </w:p>
        </w:tc>
      </w:tr>
      <w:tr w14:paraId="57D2C4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3731F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 w14:paraId="0B38208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</w:t>
            </w:r>
          </w:p>
          <w:p w14:paraId="76B03E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 w14:paraId="39D452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2FBD73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FDD6E0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7B2D792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</w:tc>
        <w:tc>
          <w:tcPr>
            <w:tcW w:w="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FF6CD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57C5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B6AB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项目来源</w:t>
            </w: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31A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  <w:r>
              <w:rPr>
                <w:rFonts w:ascii="宋体" w:hAnsi="宋体"/>
                <w:sz w:val="24"/>
              </w:rPr>
              <w:t>/</w:t>
            </w:r>
          </w:p>
          <w:p w14:paraId="02E4D00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2892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经费</w:t>
            </w:r>
          </w:p>
          <w:p w14:paraId="0CFD54E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（万元）</w:t>
            </w: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C45A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</w:t>
            </w:r>
          </w:p>
          <w:p w14:paraId="6422D29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日期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FC97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完成</w:t>
            </w:r>
          </w:p>
          <w:p w14:paraId="1C2DCD7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</w:tr>
      <w:tr w14:paraId="23AB0D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0F89B6">
            <w:pPr>
              <w:rPr>
                <w:rFonts w:ascii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2CF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2A8C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14739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4AA44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0C9EA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9BE8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92030">
            <w:pPr>
              <w:rPr>
                <w:rFonts w:ascii="宋体"/>
                <w:bCs/>
                <w:sz w:val="24"/>
              </w:rPr>
            </w:pPr>
          </w:p>
        </w:tc>
      </w:tr>
      <w:tr w14:paraId="18084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F1A2C7">
            <w:pPr>
              <w:rPr>
                <w:rFonts w:ascii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FDD5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C465C">
            <w:pPr>
              <w:rPr>
                <w:rFonts w:asci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10DAF">
            <w:pPr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435AA">
            <w:pPr>
              <w:rPr>
                <w:rFonts w:ascii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1C33E">
            <w:pPr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EEF0A9">
            <w:pPr>
              <w:rPr>
                <w:rFonts w:ascii="宋体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C7CF4">
            <w:pPr>
              <w:rPr>
                <w:rFonts w:ascii="宋体"/>
                <w:sz w:val="24"/>
              </w:rPr>
            </w:pPr>
          </w:p>
        </w:tc>
      </w:tr>
      <w:tr w14:paraId="319A73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963A73">
            <w:pPr>
              <w:rPr>
                <w:rFonts w:ascii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5E5A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CD3FF">
            <w:pPr>
              <w:rPr>
                <w:rFonts w:asci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D6C10">
            <w:pPr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40407">
            <w:pPr>
              <w:rPr>
                <w:rFonts w:ascii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90FFB">
            <w:pPr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C634B9">
            <w:pPr>
              <w:rPr>
                <w:rFonts w:ascii="宋体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CC693">
            <w:pPr>
              <w:rPr>
                <w:rFonts w:ascii="宋体"/>
                <w:sz w:val="24"/>
              </w:rPr>
            </w:pPr>
          </w:p>
        </w:tc>
      </w:tr>
      <w:tr w14:paraId="485A42DB">
        <w:trPr>
          <w:cantSplit/>
          <w:trHeight w:val="630" w:hRule="atLeast"/>
          <w:jc w:val="center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D6A9E3">
            <w:pPr>
              <w:rPr>
                <w:rFonts w:ascii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BDF6F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C00A91">
            <w:pPr>
              <w:rPr>
                <w:rFonts w:asci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1B4A49">
            <w:pPr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A71F1A">
            <w:pPr>
              <w:rPr>
                <w:rFonts w:ascii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0D5B1D">
            <w:pPr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0839">
            <w:pPr>
              <w:rPr>
                <w:rFonts w:ascii="宋体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450008">
            <w:pPr>
              <w:rPr>
                <w:rFonts w:ascii="宋体"/>
                <w:sz w:val="24"/>
              </w:rPr>
            </w:pPr>
          </w:p>
        </w:tc>
      </w:tr>
      <w:tr w14:paraId="459DAD18">
        <w:trPr>
          <w:cantSplit/>
          <w:trHeight w:val="630" w:hRule="atLeast"/>
          <w:jc w:val="center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74AB89">
            <w:pPr>
              <w:rPr>
                <w:rFonts w:ascii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B0A77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B0F62B">
            <w:pPr>
              <w:rPr>
                <w:rFonts w:ascii="宋体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484E45">
            <w:pPr>
              <w:rPr>
                <w:rFonts w:ascii="宋体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FA9612">
            <w:pPr>
              <w:rPr>
                <w:rFonts w:ascii="宋体"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FDF688">
            <w:pPr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B876">
            <w:pPr>
              <w:rPr>
                <w:rFonts w:ascii="宋体"/>
                <w:sz w:val="24"/>
              </w:rPr>
            </w:pP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A56609">
            <w:pPr>
              <w:rPr>
                <w:rFonts w:ascii="宋体"/>
                <w:sz w:val="24"/>
              </w:rPr>
            </w:pPr>
          </w:p>
        </w:tc>
      </w:tr>
      <w:tr w14:paraId="225F3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9575" w:type="dxa"/>
            <w:gridSpan w:val="16"/>
            <w:vAlign w:val="center"/>
          </w:tcPr>
          <w:p w14:paraId="32EE5285">
            <w:pPr>
              <w:spacing w:before="60" w:after="60"/>
              <w:jc w:val="center"/>
              <w:rPr>
                <w:rFonts w:ascii="宋体"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spacing w:val="20"/>
                <w:sz w:val="24"/>
              </w:rPr>
              <w:t>代表性的论文、论著</w:t>
            </w:r>
          </w:p>
        </w:tc>
      </w:tr>
      <w:tr w14:paraId="2F390F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734" w:type="dxa"/>
            <w:gridSpan w:val="2"/>
            <w:tcBorders>
              <w:right w:val="single" w:color="auto" w:sz="4" w:space="0"/>
            </w:tcBorders>
            <w:vAlign w:val="center"/>
          </w:tcPr>
          <w:p w14:paraId="62A034FF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361" w:type="dxa"/>
            <w:gridSpan w:val="4"/>
            <w:tcBorders>
              <w:left w:val="single" w:color="auto" w:sz="4" w:space="0"/>
            </w:tcBorders>
            <w:vAlign w:val="center"/>
          </w:tcPr>
          <w:p w14:paraId="64FF8678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论文（著）名称</w:t>
            </w:r>
          </w:p>
        </w:tc>
        <w:tc>
          <w:tcPr>
            <w:tcW w:w="1470" w:type="dxa"/>
            <w:gridSpan w:val="3"/>
            <w:vAlign w:val="center"/>
          </w:tcPr>
          <w:p w14:paraId="058B54AF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20" w:type="dxa"/>
            <w:gridSpan w:val="4"/>
            <w:vAlign w:val="center"/>
          </w:tcPr>
          <w:p w14:paraId="5FB3C317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出版社名称</w:t>
            </w:r>
          </w:p>
        </w:tc>
        <w:tc>
          <w:tcPr>
            <w:tcW w:w="1490" w:type="dxa"/>
            <w:gridSpan w:val="3"/>
            <w:vAlign w:val="center"/>
          </w:tcPr>
          <w:p w14:paraId="3095AA70">
            <w:pPr>
              <w:spacing w:before="60" w:after="6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发表（出版）时间</w:t>
            </w:r>
          </w:p>
        </w:tc>
      </w:tr>
      <w:tr w14:paraId="3D785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4CA7E0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36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5653B8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 w14:paraId="38ED6FFD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bottom w:val="single" w:color="auto" w:sz="4" w:space="0"/>
            </w:tcBorders>
            <w:vAlign w:val="center"/>
          </w:tcPr>
          <w:p w14:paraId="5388FD5A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bottom w:val="single" w:color="auto" w:sz="4" w:space="0"/>
            </w:tcBorders>
            <w:vAlign w:val="center"/>
          </w:tcPr>
          <w:p w14:paraId="0BD06E42">
            <w:pPr>
              <w:spacing w:before="60" w:after="60"/>
              <w:jc w:val="center"/>
              <w:rPr>
                <w:rFonts w:ascii="宋体"/>
                <w:sz w:val="24"/>
              </w:rPr>
            </w:pPr>
          </w:p>
        </w:tc>
      </w:tr>
      <w:tr w14:paraId="457AD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2784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7AFF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D69339C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A723379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69ABEF7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2845B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61B0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772A70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0FDEEE7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F4D37F2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9C492AA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40AA6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38C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2BC124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9E6DE12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D35F74A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C24DD2E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429C2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779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B56C3C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B475398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23A852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886818D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38782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40CA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79BB0A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A99D8FE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AD629C1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C512576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0364B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94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120DF9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185170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AF46812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2008FF4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3F663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B54E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598FB5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55B18E7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8AE893A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49EB75C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14:paraId="408E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14" w:type="dxa"/>
            <w:gridSpan w:val="4"/>
            <w:vMerge w:val="restart"/>
            <w:vAlign w:val="center"/>
          </w:tcPr>
          <w:p w14:paraId="3FDBE7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主要科研获奖情况</w:t>
            </w:r>
          </w:p>
          <w:p w14:paraId="61C41CD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63" w:type="dxa"/>
            <w:vAlign w:val="center"/>
          </w:tcPr>
          <w:p w14:paraId="0FF9A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奖项名称</w:t>
            </w:r>
          </w:p>
        </w:tc>
        <w:tc>
          <w:tcPr>
            <w:tcW w:w="838" w:type="dxa"/>
            <w:gridSpan w:val="2"/>
            <w:vAlign w:val="center"/>
          </w:tcPr>
          <w:p w14:paraId="5D38C7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等级</w:t>
            </w:r>
          </w:p>
        </w:tc>
        <w:tc>
          <w:tcPr>
            <w:tcW w:w="1550" w:type="dxa"/>
            <w:gridSpan w:val="3"/>
            <w:vAlign w:val="center"/>
          </w:tcPr>
          <w:p w14:paraId="4D4CD18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排名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人数</w:t>
            </w:r>
          </w:p>
        </w:tc>
        <w:tc>
          <w:tcPr>
            <w:tcW w:w="1929" w:type="dxa"/>
            <w:gridSpan w:val="4"/>
            <w:vAlign w:val="center"/>
          </w:tcPr>
          <w:p w14:paraId="7FC0B45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1481" w:type="dxa"/>
            <w:gridSpan w:val="2"/>
            <w:vAlign w:val="center"/>
          </w:tcPr>
          <w:p w14:paraId="6AF6CCC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授奖时间</w:t>
            </w:r>
          </w:p>
        </w:tc>
      </w:tr>
      <w:tr w14:paraId="66A4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gridSpan w:val="4"/>
            <w:vMerge w:val="continue"/>
            <w:vAlign w:val="center"/>
          </w:tcPr>
          <w:p w14:paraId="72F29D8B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63" w:type="dxa"/>
            <w:vAlign w:val="center"/>
          </w:tcPr>
          <w:p w14:paraId="099ABE5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00B9FB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337923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0111C15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85C370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50D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gridSpan w:val="4"/>
            <w:vMerge w:val="continue"/>
            <w:vAlign w:val="center"/>
          </w:tcPr>
          <w:p w14:paraId="1A3B1312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63" w:type="dxa"/>
            <w:vAlign w:val="center"/>
          </w:tcPr>
          <w:p w14:paraId="42CD293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4FFD2A5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5C3520B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B7195E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9698E6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61C0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14" w:type="dxa"/>
            <w:gridSpan w:val="4"/>
            <w:vMerge w:val="continue"/>
            <w:vAlign w:val="center"/>
          </w:tcPr>
          <w:p w14:paraId="37D26F57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63" w:type="dxa"/>
            <w:vAlign w:val="center"/>
          </w:tcPr>
          <w:p w14:paraId="48ECA2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6BC1221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EF36C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04AE63B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22F683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4E1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14" w:type="dxa"/>
            <w:gridSpan w:val="4"/>
            <w:vMerge w:val="continue"/>
            <w:vAlign w:val="center"/>
          </w:tcPr>
          <w:p w14:paraId="586B0A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63" w:type="dxa"/>
            <w:vAlign w:val="center"/>
          </w:tcPr>
          <w:p w14:paraId="778DD0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76E9371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DF93DF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0DD885C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D6F69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749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gridSpan w:val="4"/>
            <w:vMerge w:val="continue"/>
            <w:vAlign w:val="center"/>
          </w:tcPr>
          <w:p w14:paraId="5C2C6055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63" w:type="dxa"/>
            <w:vAlign w:val="center"/>
          </w:tcPr>
          <w:p w14:paraId="384849A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391F528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C23850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4F6C262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D21CE2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42CC44B9">
      <w:pPr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四、推荐、评审意见</w:t>
      </w:r>
    </w:p>
    <w:tbl>
      <w:tblPr>
        <w:tblStyle w:val="6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233"/>
      </w:tblGrid>
      <w:tr w14:paraId="125B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</w:trPr>
        <w:tc>
          <w:tcPr>
            <w:tcW w:w="1172" w:type="dxa"/>
            <w:vAlign w:val="center"/>
          </w:tcPr>
          <w:p w14:paraId="7AC9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</w:t>
            </w:r>
          </w:p>
          <w:p w14:paraId="32F4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</w:t>
            </w:r>
          </w:p>
          <w:p w14:paraId="65E0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</w:t>
            </w:r>
          </w:p>
          <w:p w14:paraId="59F1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</w:t>
            </w:r>
          </w:p>
          <w:p w14:paraId="6CDD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</w:t>
            </w:r>
          </w:p>
          <w:p w14:paraId="5DDE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</w:t>
            </w:r>
          </w:p>
          <w:p w14:paraId="7D1D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</w:t>
            </w:r>
          </w:p>
          <w:p w14:paraId="2CDD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荐</w:t>
            </w:r>
          </w:p>
          <w:p w14:paraId="195D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0B03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233" w:type="dxa"/>
            <w:vAlign w:val="center"/>
          </w:tcPr>
          <w:p w14:paraId="5976ADA4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（包含思想政治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素质、教学工作情况、科研能力等方面）</w:t>
            </w:r>
          </w:p>
          <w:p w14:paraId="401559CB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6CA411DC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4BE69460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5F4490CD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0E0569A4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5DAFC8BE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65838A4F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4455B8CF">
            <w:pPr>
              <w:tabs>
                <w:tab w:val="left" w:pos="6000"/>
              </w:tabs>
              <w:ind w:right="480"/>
              <w:rPr>
                <w:rFonts w:hint="eastAsia" w:ascii="宋体" w:eastAsia="宋体"/>
                <w:sz w:val="24"/>
                <w:lang w:eastAsia="zh-CN"/>
              </w:rPr>
            </w:pPr>
          </w:p>
          <w:p w14:paraId="3033997F">
            <w:pPr>
              <w:tabs>
                <w:tab w:val="left" w:pos="6000"/>
              </w:tabs>
              <w:ind w:right="480"/>
              <w:rPr>
                <w:rFonts w:hint="eastAsia" w:ascii="宋体" w:eastAsia="宋体"/>
                <w:sz w:val="24"/>
                <w:lang w:eastAsia="zh-CN"/>
              </w:rPr>
            </w:pPr>
          </w:p>
          <w:p w14:paraId="64DF11C3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5C81E09D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1EE59172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34752D33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1A8C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 w14:paraId="15EC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C5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 w14:paraId="0615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172" w:type="dxa"/>
            <w:vAlign w:val="center"/>
          </w:tcPr>
          <w:p w14:paraId="0E8D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 w14:paraId="44A1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</w:t>
            </w:r>
          </w:p>
          <w:p w14:paraId="0DBF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</w:t>
            </w:r>
          </w:p>
          <w:p w14:paraId="6963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</w:p>
          <w:p w14:paraId="26D8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</w:t>
            </w:r>
          </w:p>
          <w:p w14:paraId="6D69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5F7D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233" w:type="dxa"/>
            <w:vAlign w:val="center"/>
          </w:tcPr>
          <w:p w14:paraId="1BA633CF">
            <w:pPr>
              <w:spacing w:line="360" w:lineRule="auto"/>
              <w:ind w:right="560" w:firstLine="3000" w:firstLineChars="1250"/>
              <w:rPr>
                <w:rFonts w:ascii="宋体"/>
                <w:sz w:val="24"/>
              </w:rPr>
            </w:pPr>
          </w:p>
          <w:p w14:paraId="623B24FC">
            <w:pPr>
              <w:spacing w:line="360" w:lineRule="auto"/>
              <w:ind w:right="560" w:firstLine="3000" w:firstLineChars="1250"/>
              <w:rPr>
                <w:rFonts w:ascii="宋体"/>
                <w:sz w:val="24"/>
              </w:rPr>
            </w:pPr>
          </w:p>
          <w:p w14:paraId="6070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44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评审组组长签字：</w:t>
            </w:r>
          </w:p>
          <w:p w14:paraId="1D20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年  月  日</w:t>
            </w:r>
          </w:p>
          <w:p w14:paraId="5D3D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7E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172" w:type="dxa"/>
            <w:vAlign w:val="center"/>
          </w:tcPr>
          <w:p w14:paraId="2407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 w14:paraId="7FD1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</w:t>
            </w:r>
          </w:p>
          <w:p w14:paraId="2630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</w:t>
            </w:r>
          </w:p>
          <w:p w14:paraId="2E31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</w:p>
          <w:p w14:paraId="1F8A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</w:p>
          <w:p w14:paraId="3061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定</w:t>
            </w:r>
          </w:p>
          <w:p w14:paraId="3B13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4985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233" w:type="dxa"/>
            <w:vAlign w:val="center"/>
          </w:tcPr>
          <w:p w14:paraId="5D57D183">
            <w:pPr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5A58D0E1">
            <w:pPr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6E53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28F225C8">
            <w:pPr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142F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88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学校党委签章：</w:t>
            </w:r>
          </w:p>
          <w:p w14:paraId="08C6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396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 日</w:t>
            </w:r>
          </w:p>
        </w:tc>
      </w:tr>
    </w:tbl>
    <w:p w14:paraId="53DD2D6F"/>
    <w:sectPr>
      <w:footerReference r:id="rId6" w:type="first"/>
      <w:footerReference r:id="rId5" w:type="default"/>
      <w:pgSz w:w="11906" w:h="16838"/>
      <w:pgMar w:top="1440" w:right="1106" w:bottom="1440" w:left="1418" w:header="851" w:footer="1134" w:gutter="0"/>
      <w:pgNumType w:fmt="decimal" w:start="1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EA5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3C135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C9B22"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935A4C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318B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554BB86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6401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NzExOWRjYzU2NTk0MmI3Y2I2ZGZkZjM1OTJkNjYifQ=="/>
  </w:docVars>
  <w:rsids>
    <w:rsidRoot w:val="006749BE"/>
    <w:rsid w:val="0000036B"/>
    <w:rsid w:val="00000DAF"/>
    <w:rsid w:val="00002795"/>
    <w:rsid w:val="0000398D"/>
    <w:rsid w:val="00003AC0"/>
    <w:rsid w:val="000050C6"/>
    <w:rsid w:val="00006A1B"/>
    <w:rsid w:val="00010C6B"/>
    <w:rsid w:val="00011124"/>
    <w:rsid w:val="0001471C"/>
    <w:rsid w:val="00014D10"/>
    <w:rsid w:val="00014E4E"/>
    <w:rsid w:val="000168C4"/>
    <w:rsid w:val="00016C62"/>
    <w:rsid w:val="000171FA"/>
    <w:rsid w:val="0002110A"/>
    <w:rsid w:val="000213AD"/>
    <w:rsid w:val="00022ECD"/>
    <w:rsid w:val="00026CC5"/>
    <w:rsid w:val="00027E68"/>
    <w:rsid w:val="000312FF"/>
    <w:rsid w:val="00031A0D"/>
    <w:rsid w:val="0003528A"/>
    <w:rsid w:val="00036D25"/>
    <w:rsid w:val="00040270"/>
    <w:rsid w:val="00040B2E"/>
    <w:rsid w:val="000421D9"/>
    <w:rsid w:val="000428D7"/>
    <w:rsid w:val="00042AB6"/>
    <w:rsid w:val="00045861"/>
    <w:rsid w:val="00046D5F"/>
    <w:rsid w:val="000472EE"/>
    <w:rsid w:val="0004739D"/>
    <w:rsid w:val="00050971"/>
    <w:rsid w:val="00050EDC"/>
    <w:rsid w:val="0005328A"/>
    <w:rsid w:val="0005478B"/>
    <w:rsid w:val="00055DF3"/>
    <w:rsid w:val="00055F04"/>
    <w:rsid w:val="00057CEC"/>
    <w:rsid w:val="00057CFE"/>
    <w:rsid w:val="000610B7"/>
    <w:rsid w:val="00063D35"/>
    <w:rsid w:val="00065DBC"/>
    <w:rsid w:val="00066CD7"/>
    <w:rsid w:val="0007009B"/>
    <w:rsid w:val="0007076B"/>
    <w:rsid w:val="00070B06"/>
    <w:rsid w:val="000735D9"/>
    <w:rsid w:val="00074EF6"/>
    <w:rsid w:val="000750F1"/>
    <w:rsid w:val="0007518D"/>
    <w:rsid w:val="000753C8"/>
    <w:rsid w:val="00075A13"/>
    <w:rsid w:val="0007612F"/>
    <w:rsid w:val="000763B7"/>
    <w:rsid w:val="00076928"/>
    <w:rsid w:val="00080E89"/>
    <w:rsid w:val="0008147B"/>
    <w:rsid w:val="000816B1"/>
    <w:rsid w:val="00082FD9"/>
    <w:rsid w:val="00083421"/>
    <w:rsid w:val="00083829"/>
    <w:rsid w:val="000838F8"/>
    <w:rsid w:val="00083C88"/>
    <w:rsid w:val="000859CB"/>
    <w:rsid w:val="00090BBF"/>
    <w:rsid w:val="00092E72"/>
    <w:rsid w:val="0009439F"/>
    <w:rsid w:val="000A4B40"/>
    <w:rsid w:val="000A4CA9"/>
    <w:rsid w:val="000A5323"/>
    <w:rsid w:val="000A5D45"/>
    <w:rsid w:val="000A62C0"/>
    <w:rsid w:val="000A74AB"/>
    <w:rsid w:val="000B0C8F"/>
    <w:rsid w:val="000B217C"/>
    <w:rsid w:val="000B4F53"/>
    <w:rsid w:val="000B55F1"/>
    <w:rsid w:val="000C0B49"/>
    <w:rsid w:val="000C16F9"/>
    <w:rsid w:val="000C1C8C"/>
    <w:rsid w:val="000C2CF9"/>
    <w:rsid w:val="000C416C"/>
    <w:rsid w:val="000C45C5"/>
    <w:rsid w:val="000C5386"/>
    <w:rsid w:val="000C58DC"/>
    <w:rsid w:val="000C6129"/>
    <w:rsid w:val="000C6858"/>
    <w:rsid w:val="000C69A2"/>
    <w:rsid w:val="000D11AB"/>
    <w:rsid w:val="000D1BF1"/>
    <w:rsid w:val="000D2B29"/>
    <w:rsid w:val="000D2D8E"/>
    <w:rsid w:val="000D43D3"/>
    <w:rsid w:val="000E24E4"/>
    <w:rsid w:val="000E47D3"/>
    <w:rsid w:val="000E668E"/>
    <w:rsid w:val="000E6778"/>
    <w:rsid w:val="000E71D3"/>
    <w:rsid w:val="000F0E5F"/>
    <w:rsid w:val="000F2E96"/>
    <w:rsid w:val="000F3858"/>
    <w:rsid w:val="00105A96"/>
    <w:rsid w:val="00105BA1"/>
    <w:rsid w:val="00106965"/>
    <w:rsid w:val="0011226B"/>
    <w:rsid w:val="001122AF"/>
    <w:rsid w:val="00114E34"/>
    <w:rsid w:val="00116173"/>
    <w:rsid w:val="001166D6"/>
    <w:rsid w:val="00116F3E"/>
    <w:rsid w:val="0012443D"/>
    <w:rsid w:val="001244B6"/>
    <w:rsid w:val="0012484C"/>
    <w:rsid w:val="00124ADE"/>
    <w:rsid w:val="00124C0A"/>
    <w:rsid w:val="00124FD6"/>
    <w:rsid w:val="00125200"/>
    <w:rsid w:val="0012565F"/>
    <w:rsid w:val="001277B8"/>
    <w:rsid w:val="001304A2"/>
    <w:rsid w:val="00131C1C"/>
    <w:rsid w:val="00131C8A"/>
    <w:rsid w:val="00132C37"/>
    <w:rsid w:val="001345DB"/>
    <w:rsid w:val="0013607D"/>
    <w:rsid w:val="00136147"/>
    <w:rsid w:val="0013683D"/>
    <w:rsid w:val="00136F45"/>
    <w:rsid w:val="00137250"/>
    <w:rsid w:val="00142507"/>
    <w:rsid w:val="00142FC4"/>
    <w:rsid w:val="00145917"/>
    <w:rsid w:val="00146332"/>
    <w:rsid w:val="00146980"/>
    <w:rsid w:val="001503E7"/>
    <w:rsid w:val="00151DEC"/>
    <w:rsid w:val="0015237F"/>
    <w:rsid w:val="001523C7"/>
    <w:rsid w:val="00155BA0"/>
    <w:rsid w:val="00162A1A"/>
    <w:rsid w:val="0016360B"/>
    <w:rsid w:val="001733D0"/>
    <w:rsid w:val="00173DC5"/>
    <w:rsid w:val="00175123"/>
    <w:rsid w:val="00175942"/>
    <w:rsid w:val="001771D6"/>
    <w:rsid w:val="00184459"/>
    <w:rsid w:val="0018768F"/>
    <w:rsid w:val="00190AF7"/>
    <w:rsid w:val="001913D2"/>
    <w:rsid w:val="00192C80"/>
    <w:rsid w:val="001944BC"/>
    <w:rsid w:val="00195ED7"/>
    <w:rsid w:val="001968AA"/>
    <w:rsid w:val="00197210"/>
    <w:rsid w:val="001A0233"/>
    <w:rsid w:val="001A15BE"/>
    <w:rsid w:val="001A1899"/>
    <w:rsid w:val="001A1B32"/>
    <w:rsid w:val="001A2386"/>
    <w:rsid w:val="001A3143"/>
    <w:rsid w:val="001A3FCF"/>
    <w:rsid w:val="001A5B39"/>
    <w:rsid w:val="001A5EDA"/>
    <w:rsid w:val="001A6B0C"/>
    <w:rsid w:val="001A72E5"/>
    <w:rsid w:val="001B6468"/>
    <w:rsid w:val="001B6AD9"/>
    <w:rsid w:val="001B7E2E"/>
    <w:rsid w:val="001C3735"/>
    <w:rsid w:val="001C4398"/>
    <w:rsid w:val="001C4778"/>
    <w:rsid w:val="001C52F9"/>
    <w:rsid w:val="001C5BEE"/>
    <w:rsid w:val="001D0472"/>
    <w:rsid w:val="001D05AF"/>
    <w:rsid w:val="001D2B6A"/>
    <w:rsid w:val="001D4241"/>
    <w:rsid w:val="001D4B12"/>
    <w:rsid w:val="001D5E4F"/>
    <w:rsid w:val="001D66D4"/>
    <w:rsid w:val="001D6838"/>
    <w:rsid w:val="001D6CB4"/>
    <w:rsid w:val="001D779D"/>
    <w:rsid w:val="001E38F4"/>
    <w:rsid w:val="001E3BB2"/>
    <w:rsid w:val="001E6769"/>
    <w:rsid w:val="001F433A"/>
    <w:rsid w:val="001F7B1A"/>
    <w:rsid w:val="00201A68"/>
    <w:rsid w:val="00201E03"/>
    <w:rsid w:val="00203435"/>
    <w:rsid w:val="00204040"/>
    <w:rsid w:val="002053A9"/>
    <w:rsid w:val="00210AD5"/>
    <w:rsid w:val="00212BF9"/>
    <w:rsid w:val="00212E45"/>
    <w:rsid w:val="00212EE1"/>
    <w:rsid w:val="00214862"/>
    <w:rsid w:val="0021711D"/>
    <w:rsid w:val="00217F18"/>
    <w:rsid w:val="00222158"/>
    <w:rsid w:val="00224390"/>
    <w:rsid w:val="002262C6"/>
    <w:rsid w:val="00226826"/>
    <w:rsid w:val="00230A91"/>
    <w:rsid w:val="00231FA1"/>
    <w:rsid w:val="0023344A"/>
    <w:rsid w:val="002353EF"/>
    <w:rsid w:val="00237013"/>
    <w:rsid w:val="00237D17"/>
    <w:rsid w:val="00240A37"/>
    <w:rsid w:val="00242D3B"/>
    <w:rsid w:val="002447F3"/>
    <w:rsid w:val="002453DE"/>
    <w:rsid w:val="002455F8"/>
    <w:rsid w:val="00246189"/>
    <w:rsid w:val="0024747B"/>
    <w:rsid w:val="0024787F"/>
    <w:rsid w:val="00247B28"/>
    <w:rsid w:val="00250669"/>
    <w:rsid w:val="00250C04"/>
    <w:rsid w:val="00250C66"/>
    <w:rsid w:val="002513B1"/>
    <w:rsid w:val="00252F8D"/>
    <w:rsid w:val="0025438C"/>
    <w:rsid w:val="00254680"/>
    <w:rsid w:val="0025545D"/>
    <w:rsid w:val="002566FF"/>
    <w:rsid w:val="00256886"/>
    <w:rsid w:val="002611BF"/>
    <w:rsid w:val="0026226A"/>
    <w:rsid w:val="00262B0C"/>
    <w:rsid w:val="002646B1"/>
    <w:rsid w:val="00264D56"/>
    <w:rsid w:val="002652BF"/>
    <w:rsid w:val="00265A72"/>
    <w:rsid w:val="002714B1"/>
    <w:rsid w:val="00276D12"/>
    <w:rsid w:val="0027736D"/>
    <w:rsid w:val="0027794E"/>
    <w:rsid w:val="00282071"/>
    <w:rsid w:val="0028394E"/>
    <w:rsid w:val="00286879"/>
    <w:rsid w:val="00287360"/>
    <w:rsid w:val="00292795"/>
    <w:rsid w:val="00296F45"/>
    <w:rsid w:val="00297C18"/>
    <w:rsid w:val="002A0CF8"/>
    <w:rsid w:val="002A1857"/>
    <w:rsid w:val="002A23FD"/>
    <w:rsid w:val="002A5902"/>
    <w:rsid w:val="002B07E5"/>
    <w:rsid w:val="002B2AAB"/>
    <w:rsid w:val="002B2F2B"/>
    <w:rsid w:val="002B31DD"/>
    <w:rsid w:val="002B43BA"/>
    <w:rsid w:val="002B5A44"/>
    <w:rsid w:val="002C08F3"/>
    <w:rsid w:val="002C0CCE"/>
    <w:rsid w:val="002C19EB"/>
    <w:rsid w:val="002C23D8"/>
    <w:rsid w:val="002C2633"/>
    <w:rsid w:val="002C488E"/>
    <w:rsid w:val="002D07E1"/>
    <w:rsid w:val="002D0CDE"/>
    <w:rsid w:val="002D15EC"/>
    <w:rsid w:val="002D1787"/>
    <w:rsid w:val="002D22A1"/>
    <w:rsid w:val="002D3016"/>
    <w:rsid w:val="002D469A"/>
    <w:rsid w:val="002D4E48"/>
    <w:rsid w:val="002D66DE"/>
    <w:rsid w:val="002D673C"/>
    <w:rsid w:val="002D6790"/>
    <w:rsid w:val="002D6E51"/>
    <w:rsid w:val="002D728B"/>
    <w:rsid w:val="002D79E4"/>
    <w:rsid w:val="002E0549"/>
    <w:rsid w:val="002E09EF"/>
    <w:rsid w:val="002E1B47"/>
    <w:rsid w:val="002E1C46"/>
    <w:rsid w:val="002E6611"/>
    <w:rsid w:val="002E6E7F"/>
    <w:rsid w:val="002E7862"/>
    <w:rsid w:val="002E78CA"/>
    <w:rsid w:val="002F09A1"/>
    <w:rsid w:val="002F1202"/>
    <w:rsid w:val="002F1570"/>
    <w:rsid w:val="002F2FEE"/>
    <w:rsid w:val="002F5626"/>
    <w:rsid w:val="002F755A"/>
    <w:rsid w:val="00302A03"/>
    <w:rsid w:val="0030367E"/>
    <w:rsid w:val="00306EBD"/>
    <w:rsid w:val="003117E1"/>
    <w:rsid w:val="00312B50"/>
    <w:rsid w:val="00313A1D"/>
    <w:rsid w:val="003147F7"/>
    <w:rsid w:val="00315FDA"/>
    <w:rsid w:val="00315FF2"/>
    <w:rsid w:val="00316F66"/>
    <w:rsid w:val="0031724C"/>
    <w:rsid w:val="00317377"/>
    <w:rsid w:val="00320EEA"/>
    <w:rsid w:val="00320FEB"/>
    <w:rsid w:val="003233FC"/>
    <w:rsid w:val="00323E6B"/>
    <w:rsid w:val="00324156"/>
    <w:rsid w:val="00324609"/>
    <w:rsid w:val="00325183"/>
    <w:rsid w:val="0032746E"/>
    <w:rsid w:val="003307A5"/>
    <w:rsid w:val="0033112E"/>
    <w:rsid w:val="00331BF2"/>
    <w:rsid w:val="00332D35"/>
    <w:rsid w:val="003334FC"/>
    <w:rsid w:val="003342F1"/>
    <w:rsid w:val="00335FCB"/>
    <w:rsid w:val="00337FA2"/>
    <w:rsid w:val="00344157"/>
    <w:rsid w:val="00345FA0"/>
    <w:rsid w:val="00347A46"/>
    <w:rsid w:val="00351DFD"/>
    <w:rsid w:val="0035234B"/>
    <w:rsid w:val="003524A6"/>
    <w:rsid w:val="00353FC2"/>
    <w:rsid w:val="00354C36"/>
    <w:rsid w:val="00354FDF"/>
    <w:rsid w:val="00356993"/>
    <w:rsid w:val="003616F3"/>
    <w:rsid w:val="0036384F"/>
    <w:rsid w:val="003647A1"/>
    <w:rsid w:val="0036501D"/>
    <w:rsid w:val="003661A1"/>
    <w:rsid w:val="00370C8E"/>
    <w:rsid w:val="00371AA0"/>
    <w:rsid w:val="00374B9C"/>
    <w:rsid w:val="00375365"/>
    <w:rsid w:val="00377604"/>
    <w:rsid w:val="00377BAC"/>
    <w:rsid w:val="00377F2E"/>
    <w:rsid w:val="0038154B"/>
    <w:rsid w:val="003816AF"/>
    <w:rsid w:val="00381EB4"/>
    <w:rsid w:val="003824BB"/>
    <w:rsid w:val="00382B86"/>
    <w:rsid w:val="00387724"/>
    <w:rsid w:val="00390AA3"/>
    <w:rsid w:val="0039115D"/>
    <w:rsid w:val="00396CCD"/>
    <w:rsid w:val="0039754F"/>
    <w:rsid w:val="003977AC"/>
    <w:rsid w:val="003A003B"/>
    <w:rsid w:val="003A118F"/>
    <w:rsid w:val="003A1FE6"/>
    <w:rsid w:val="003A31DD"/>
    <w:rsid w:val="003A4868"/>
    <w:rsid w:val="003A4CDB"/>
    <w:rsid w:val="003A564A"/>
    <w:rsid w:val="003A6215"/>
    <w:rsid w:val="003B07AF"/>
    <w:rsid w:val="003B7F34"/>
    <w:rsid w:val="003C1BF9"/>
    <w:rsid w:val="003C1E9F"/>
    <w:rsid w:val="003C2C1F"/>
    <w:rsid w:val="003C3BD5"/>
    <w:rsid w:val="003C3ECD"/>
    <w:rsid w:val="003C48F4"/>
    <w:rsid w:val="003C564B"/>
    <w:rsid w:val="003D0E02"/>
    <w:rsid w:val="003D10FE"/>
    <w:rsid w:val="003D286C"/>
    <w:rsid w:val="003D3A05"/>
    <w:rsid w:val="003D3C34"/>
    <w:rsid w:val="003D4DB9"/>
    <w:rsid w:val="003D5790"/>
    <w:rsid w:val="003D7EC2"/>
    <w:rsid w:val="003E0E05"/>
    <w:rsid w:val="003E0F5D"/>
    <w:rsid w:val="003E1140"/>
    <w:rsid w:val="003E74DB"/>
    <w:rsid w:val="003E7818"/>
    <w:rsid w:val="003F083D"/>
    <w:rsid w:val="003F1557"/>
    <w:rsid w:val="003F1B06"/>
    <w:rsid w:val="003F2499"/>
    <w:rsid w:val="003F2632"/>
    <w:rsid w:val="003F5C8F"/>
    <w:rsid w:val="003F68AB"/>
    <w:rsid w:val="00403A3E"/>
    <w:rsid w:val="0040547F"/>
    <w:rsid w:val="00406B11"/>
    <w:rsid w:val="00406C6C"/>
    <w:rsid w:val="00407186"/>
    <w:rsid w:val="00407B81"/>
    <w:rsid w:val="004110C2"/>
    <w:rsid w:val="00411455"/>
    <w:rsid w:val="00412727"/>
    <w:rsid w:val="00413DBA"/>
    <w:rsid w:val="004141C9"/>
    <w:rsid w:val="00414B09"/>
    <w:rsid w:val="00416018"/>
    <w:rsid w:val="00417FC3"/>
    <w:rsid w:val="00421F16"/>
    <w:rsid w:val="00422D41"/>
    <w:rsid w:val="004233BA"/>
    <w:rsid w:val="00424F73"/>
    <w:rsid w:val="00426CAA"/>
    <w:rsid w:val="0042758C"/>
    <w:rsid w:val="004276F3"/>
    <w:rsid w:val="004303A4"/>
    <w:rsid w:val="00430905"/>
    <w:rsid w:val="004317E9"/>
    <w:rsid w:val="00431B1B"/>
    <w:rsid w:val="004329CA"/>
    <w:rsid w:val="00436E98"/>
    <w:rsid w:val="00436F3A"/>
    <w:rsid w:val="00437BD6"/>
    <w:rsid w:val="00437ED9"/>
    <w:rsid w:val="00442AF9"/>
    <w:rsid w:val="004434F8"/>
    <w:rsid w:val="00444877"/>
    <w:rsid w:val="004451C7"/>
    <w:rsid w:val="00446098"/>
    <w:rsid w:val="00446C5D"/>
    <w:rsid w:val="00446D9D"/>
    <w:rsid w:val="004507AF"/>
    <w:rsid w:val="00451FAF"/>
    <w:rsid w:val="0045289C"/>
    <w:rsid w:val="00453B57"/>
    <w:rsid w:val="00454114"/>
    <w:rsid w:val="004541D6"/>
    <w:rsid w:val="00454546"/>
    <w:rsid w:val="00454C51"/>
    <w:rsid w:val="00456E28"/>
    <w:rsid w:val="00457370"/>
    <w:rsid w:val="00457374"/>
    <w:rsid w:val="00460494"/>
    <w:rsid w:val="004606D7"/>
    <w:rsid w:val="00460BFA"/>
    <w:rsid w:val="004618A9"/>
    <w:rsid w:val="004620D0"/>
    <w:rsid w:val="00463826"/>
    <w:rsid w:val="00463D91"/>
    <w:rsid w:val="00464072"/>
    <w:rsid w:val="00464911"/>
    <w:rsid w:val="004703B8"/>
    <w:rsid w:val="004744B4"/>
    <w:rsid w:val="00476BD1"/>
    <w:rsid w:val="00477AFE"/>
    <w:rsid w:val="00480149"/>
    <w:rsid w:val="00480947"/>
    <w:rsid w:val="00480AA6"/>
    <w:rsid w:val="00481BAE"/>
    <w:rsid w:val="00483BCF"/>
    <w:rsid w:val="0048440B"/>
    <w:rsid w:val="0048583A"/>
    <w:rsid w:val="00485EC4"/>
    <w:rsid w:val="00487402"/>
    <w:rsid w:val="00487E51"/>
    <w:rsid w:val="00487F36"/>
    <w:rsid w:val="00490474"/>
    <w:rsid w:val="004936CF"/>
    <w:rsid w:val="00494227"/>
    <w:rsid w:val="00494430"/>
    <w:rsid w:val="004948B0"/>
    <w:rsid w:val="00495177"/>
    <w:rsid w:val="00495DDD"/>
    <w:rsid w:val="00497D0E"/>
    <w:rsid w:val="004A2762"/>
    <w:rsid w:val="004A62D7"/>
    <w:rsid w:val="004B27CC"/>
    <w:rsid w:val="004B6E51"/>
    <w:rsid w:val="004B7C76"/>
    <w:rsid w:val="004C195C"/>
    <w:rsid w:val="004C29A6"/>
    <w:rsid w:val="004C2AC6"/>
    <w:rsid w:val="004C5DD6"/>
    <w:rsid w:val="004C68DD"/>
    <w:rsid w:val="004C764E"/>
    <w:rsid w:val="004C79B6"/>
    <w:rsid w:val="004D0CDC"/>
    <w:rsid w:val="004D0E09"/>
    <w:rsid w:val="004D0F0D"/>
    <w:rsid w:val="004D28E8"/>
    <w:rsid w:val="004D35D8"/>
    <w:rsid w:val="004D4FCA"/>
    <w:rsid w:val="004D617A"/>
    <w:rsid w:val="004D6EF2"/>
    <w:rsid w:val="004D7FF3"/>
    <w:rsid w:val="004E0D33"/>
    <w:rsid w:val="004E1237"/>
    <w:rsid w:val="004E123F"/>
    <w:rsid w:val="004E1E71"/>
    <w:rsid w:val="004E3A5F"/>
    <w:rsid w:val="004E41CC"/>
    <w:rsid w:val="004E5FA0"/>
    <w:rsid w:val="004E61C2"/>
    <w:rsid w:val="004F0FF4"/>
    <w:rsid w:val="004F1D75"/>
    <w:rsid w:val="004F26DB"/>
    <w:rsid w:val="004F393C"/>
    <w:rsid w:val="004F3BA6"/>
    <w:rsid w:val="004F3F2A"/>
    <w:rsid w:val="004F4CF2"/>
    <w:rsid w:val="004F6565"/>
    <w:rsid w:val="005000A5"/>
    <w:rsid w:val="0050011F"/>
    <w:rsid w:val="00502052"/>
    <w:rsid w:val="00502F6D"/>
    <w:rsid w:val="005048E2"/>
    <w:rsid w:val="00506925"/>
    <w:rsid w:val="00507C3E"/>
    <w:rsid w:val="00511596"/>
    <w:rsid w:val="005119E9"/>
    <w:rsid w:val="00511E46"/>
    <w:rsid w:val="00511EB2"/>
    <w:rsid w:val="005139BA"/>
    <w:rsid w:val="00513BEA"/>
    <w:rsid w:val="00515577"/>
    <w:rsid w:val="00515AAE"/>
    <w:rsid w:val="00515D81"/>
    <w:rsid w:val="00516E99"/>
    <w:rsid w:val="0051731C"/>
    <w:rsid w:val="0051798E"/>
    <w:rsid w:val="00517A4A"/>
    <w:rsid w:val="00520062"/>
    <w:rsid w:val="005209E9"/>
    <w:rsid w:val="0052195A"/>
    <w:rsid w:val="005233F4"/>
    <w:rsid w:val="00524127"/>
    <w:rsid w:val="00524213"/>
    <w:rsid w:val="00526345"/>
    <w:rsid w:val="00526562"/>
    <w:rsid w:val="00530223"/>
    <w:rsid w:val="005337FA"/>
    <w:rsid w:val="00534BFC"/>
    <w:rsid w:val="005367EA"/>
    <w:rsid w:val="00536E20"/>
    <w:rsid w:val="00537776"/>
    <w:rsid w:val="00537D9F"/>
    <w:rsid w:val="00540C49"/>
    <w:rsid w:val="00540D3A"/>
    <w:rsid w:val="00544174"/>
    <w:rsid w:val="00544303"/>
    <w:rsid w:val="00545AAC"/>
    <w:rsid w:val="0055097F"/>
    <w:rsid w:val="00551B11"/>
    <w:rsid w:val="00553338"/>
    <w:rsid w:val="0056152A"/>
    <w:rsid w:val="005659F4"/>
    <w:rsid w:val="00570A61"/>
    <w:rsid w:val="00571C5A"/>
    <w:rsid w:val="00571F72"/>
    <w:rsid w:val="00573883"/>
    <w:rsid w:val="00576466"/>
    <w:rsid w:val="00576E63"/>
    <w:rsid w:val="00580BA0"/>
    <w:rsid w:val="00581B64"/>
    <w:rsid w:val="005855A6"/>
    <w:rsid w:val="0058683E"/>
    <w:rsid w:val="00586B41"/>
    <w:rsid w:val="00586F11"/>
    <w:rsid w:val="005873C6"/>
    <w:rsid w:val="00587E6E"/>
    <w:rsid w:val="00591F48"/>
    <w:rsid w:val="005920CB"/>
    <w:rsid w:val="00592799"/>
    <w:rsid w:val="005940BA"/>
    <w:rsid w:val="005951BB"/>
    <w:rsid w:val="0059587A"/>
    <w:rsid w:val="00596036"/>
    <w:rsid w:val="00596904"/>
    <w:rsid w:val="00597EB4"/>
    <w:rsid w:val="005A0331"/>
    <w:rsid w:val="005A4776"/>
    <w:rsid w:val="005B0440"/>
    <w:rsid w:val="005B054A"/>
    <w:rsid w:val="005B0A21"/>
    <w:rsid w:val="005B237E"/>
    <w:rsid w:val="005B2D94"/>
    <w:rsid w:val="005B3053"/>
    <w:rsid w:val="005B3639"/>
    <w:rsid w:val="005B3D2D"/>
    <w:rsid w:val="005B3F00"/>
    <w:rsid w:val="005B4062"/>
    <w:rsid w:val="005B5488"/>
    <w:rsid w:val="005B5CD1"/>
    <w:rsid w:val="005B62BE"/>
    <w:rsid w:val="005B6578"/>
    <w:rsid w:val="005C1169"/>
    <w:rsid w:val="005C11A5"/>
    <w:rsid w:val="005C1773"/>
    <w:rsid w:val="005C2430"/>
    <w:rsid w:val="005C2E08"/>
    <w:rsid w:val="005C390C"/>
    <w:rsid w:val="005C3B76"/>
    <w:rsid w:val="005C3FE8"/>
    <w:rsid w:val="005C6B95"/>
    <w:rsid w:val="005D4219"/>
    <w:rsid w:val="005D7C2C"/>
    <w:rsid w:val="005E17C4"/>
    <w:rsid w:val="005E1C77"/>
    <w:rsid w:val="005E3FF2"/>
    <w:rsid w:val="005E56B5"/>
    <w:rsid w:val="005E5D1A"/>
    <w:rsid w:val="005E6353"/>
    <w:rsid w:val="005E6BCB"/>
    <w:rsid w:val="005E6F44"/>
    <w:rsid w:val="005F0849"/>
    <w:rsid w:val="005F3745"/>
    <w:rsid w:val="005F3BF0"/>
    <w:rsid w:val="005F43DD"/>
    <w:rsid w:val="005F45EE"/>
    <w:rsid w:val="00600597"/>
    <w:rsid w:val="0060597A"/>
    <w:rsid w:val="00605F6B"/>
    <w:rsid w:val="006066AB"/>
    <w:rsid w:val="00606CAF"/>
    <w:rsid w:val="0061110D"/>
    <w:rsid w:val="00613407"/>
    <w:rsid w:val="00613C08"/>
    <w:rsid w:val="00613EDF"/>
    <w:rsid w:val="00613FF2"/>
    <w:rsid w:val="00617D4A"/>
    <w:rsid w:val="0062006D"/>
    <w:rsid w:val="00621293"/>
    <w:rsid w:val="00621791"/>
    <w:rsid w:val="00621FE9"/>
    <w:rsid w:val="0062353D"/>
    <w:rsid w:val="00623FAA"/>
    <w:rsid w:val="00624CFE"/>
    <w:rsid w:val="00624E22"/>
    <w:rsid w:val="00626BE6"/>
    <w:rsid w:val="00630905"/>
    <w:rsid w:val="0063189A"/>
    <w:rsid w:val="0063240C"/>
    <w:rsid w:val="0063453F"/>
    <w:rsid w:val="00634CDA"/>
    <w:rsid w:val="00635309"/>
    <w:rsid w:val="006371A6"/>
    <w:rsid w:val="00641A4B"/>
    <w:rsid w:val="00643815"/>
    <w:rsid w:val="0064444C"/>
    <w:rsid w:val="006446D5"/>
    <w:rsid w:val="00644EB8"/>
    <w:rsid w:val="00647A61"/>
    <w:rsid w:val="00650114"/>
    <w:rsid w:val="006502D0"/>
    <w:rsid w:val="006510F0"/>
    <w:rsid w:val="00652183"/>
    <w:rsid w:val="00654C84"/>
    <w:rsid w:val="00660B43"/>
    <w:rsid w:val="0066184C"/>
    <w:rsid w:val="00663A1C"/>
    <w:rsid w:val="00665A71"/>
    <w:rsid w:val="00667B06"/>
    <w:rsid w:val="00667BF2"/>
    <w:rsid w:val="00667C40"/>
    <w:rsid w:val="006711CF"/>
    <w:rsid w:val="00671A59"/>
    <w:rsid w:val="00673FD0"/>
    <w:rsid w:val="00674650"/>
    <w:rsid w:val="006749BE"/>
    <w:rsid w:val="00680B14"/>
    <w:rsid w:val="0068169A"/>
    <w:rsid w:val="00684724"/>
    <w:rsid w:val="006847D7"/>
    <w:rsid w:val="006861AF"/>
    <w:rsid w:val="006877AB"/>
    <w:rsid w:val="00687E03"/>
    <w:rsid w:val="00687E53"/>
    <w:rsid w:val="00690234"/>
    <w:rsid w:val="00691095"/>
    <w:rsid w:val="00692736"/>
    <w:rsid w:val="00695083"/>
    <w:rsid w:val="006955A9"/>
    <w:rsid w:val="00695B56"/>
    <w:rsid w:val="00696D71"/>
    <w:rsid w:val="00697D15"/>
    <w:rsid w:val="006A0AA7"/>
    <w:rsid w:val="006A169B"/>
    <w:rsid w:val="006A1763"/>
    <w:rsid w:val="006A1C76"/>
    <w:rsid w:val="006A55C9"/>
    <w:rsid w:val="006A6936"/>
    <w:rsid w:val="006A79CC"/>
    <w:rsid w:val="006B08BC"/>
    <w:rsid w:val="006B0E0D"/>
    <w:rsid w:val="006B11EB"/>
    <w:rsid w:val="006B201C"/>
    <w:rsid w:val="006B22D5"/>
    <w:rsid w:val="006B3D55"/>
    <w:rsid w:val="006C0D18"/>
    <w:rsid w:val="006C3296"/>
    <w:rsid w:val="006C3AD7"/>
    <w:rsid w:val="006D021C"/>
    <w:rsid w:val="006D0D66"/>
    <w:rsid w:val="006D3812"/>
    <w:rsid w:val="006D7B7D"/>
    <w:rsid w:val="006E00B5"/>
    <w:rsid w:val="006E10B0"/>
    <w:rsid w:val="006E3407"/>
    <w:rsid w:val="006E4076"/>
    <w:rsid w:val="006E57E1"/>
    <w:rsid w:val="006E5AEE"/>
    <w:rsid w:val="006E6137"/>
    <w:rsid w:val="006E647E"/>
    <w:rsid w:val="006F02AB"/>
    <w:rsid w:val="006F2CFA"/>
    <w:rsid w:val="006F4755"/>
    <w:rsid w:val="006F5B99"/>
    <w:rsid w:val="006F6553"/>
    <w:rsid w:val="0070036D"/>
    <w:rsid w:val="00700D7E"/>
    <w:rsid w:val="0070124B"/>
    <w:rsid w:val="00701746"/>
    <w:rsid w:val="0070359D"/>
    <w:rsid w:val="007043E4"/>
    <w:rsid w:val="00704D30"/>
    <w:rsid w:val="007052DE"/>
    <w:rsid w:val="00707A10"/>
    <w:rsid w:val="00710031"/>
    <w:rsid w:val="007102E0"/>
    <w:rsid w:val="007126F0"/>
    <w:rsid w:val="00712FDA"/>
    <w:rsid w:val="00714607"/>
    <w:rsid w:val="00720A60"/>
    <w:rsid w:val="00722AB8"/>
    <w:rsid w:val="00723379"/>
    <w:rsid w:val="0073041D"/>
    <w:rsid w:val="0073050F"/>
    <w:rsid w:val="00730611"/>
    <w:rsid w:val="0073158E"/>
    <w:rsid w:val="00731596"/>
    <w:rsid w:val="0073173B"/>
    <w:rsid w:val="00736F92"/>
    <w:rsid w:val="0073763C"/>
    <w:rsid w:val="00740849"/>
    <w:rsid w:val="007409B5"/>
    <w:rsid w:val="00742F33"/>
    <w:rsid w:val="007445B1"/>
    <w:rsid w:val="007451F7"/>
    <w:rsid w:val="00745839"/>
    <w:rsid w:val="00745D48"/>
    <w:rsid w:val="00746DC6"/>
    <w:rsid w:val="00747D51"/>
    <w:rsid w:val="00750B52"/>
    <w:rsid w:val="00753830"/>
    <w:rsid w:val="007609A2"/>
    <w:rsid w:val="007616CA"/>
    <w:rsid w:val="00762B34"/>
    <w:rsid w:val="007649D8"/>
    <w:rsid w:val="00766ADC"/>
    <w:rsid w:val="00767807"/>
    <w:rsid w:val="00770F79"/>
    <w:rsid w:val="00770F87"/>
    <w:rsid w:val="00771A36"/>
    <w:rsid w:val="00771AFA"/>
    <w:rsid w:val="00772E8A"/>
    <w:rsid w:val="00774434"/>
    <w:rsid w:val="007755E1"/>
    <w:rsid w:val="007757EF"/>
    <w:rsid w:val="007767F4"/>
    <w:rsid w:val="007816E3"/>
    <w:rsid w:val="00782484"/>
    <w:rsid w:val="007865E7"/>
    <w:rsid w:val="00787BD1"/>
    <w:rsid w:val="00791A0A"/>
    <w:rsid w:val="00791B2B"/>
    <w:rsid w:val="00794031"/>
    <w:rsid w:val="00797506"/>
    <w:rsid w:val="007A4BC5"/>
    <w:rsid w:val="007A5438"/>
    <w:rsid w:val="007A582B"/>
    <w:rsid w:val="007A5D1F"/>
    <w:rsid w:val="007A64C4"/>
    <w:rsid w:val="007A7322"/>
    <w:rsid w:val="007B094D"/>
    <w:rsid w:val="007B0B83"/>
    <w:rsid w:val="007B15A1"/>
    <w:rsid w:val="007B4048"/>
    <w:rsid w:val="007B616D"/>
    <w:rsid w:val="007B794C"/>
    <w:rsid w:val="007B7E61"/>
    <w:rsid w:val="007C1247"/>
    <w:rsid w:val="007C56E8"/>
    <w:rsid w:val="007C5856"/>
    <w:rsid w:val="007C7F07"/>
    <w:rsid w:val="007D1349"/>
    <w:rsid w:val="007D2A3C"/>
    <w:rsid w:val="007D2F1F"/>
    <w:rsid w:val="007D47DC"/>
    <w:rsid w:val="007D5F29"/>
    <w:rsid w:val="007D62DE"/>
    <w:rsid w:val="007E000E"/>
    <w:rsid w:val="007E0054"/>
    <w:rsid w:val="007E25B6"/>
    <w:rsid w:val="007E2DE6"/>
    <w:rsid w:val="007E30BE"/>
    <w:rsid w:val="007E3279"/>
    <w:rsid w:val="007E543E"/>
    <w:rsid w:val="007E5B7A"/>
    <w:rsid w:val="007E620E"/>
    <w:rsid w:val="007F112B"/>
    <w:rsid w:val="007F1CA8"/>
    <w:rsid w:val="007F22D9"/>
    <w:rsid w:val="007F2A5D"/>
    <w:rsid w:val="007F386D"/>
    <w:rsid w:val="007F53CF"/>
    <w:rsid w:val="007F6199"/>
    <w:rsid w:val="007F6D6E"/>
    <w:rsid w:val="007F776F"/>
    <w:rsid w:val="00800042"/>
    <w:rsid w:val="00801ADA"/>
    <w:rsid w:val="0080396D"/>
    <w:rsid w:val="0080448F"/>
    <w:rsid w:val="008044E0"/>
    <w:rsid w:val="00804C42"/>
    <w:rsid w:val="00805169"/>
    <w:rsid w:val="00805FB7"/>
    <w:rsid w:val="0081282F"/>
    <w:rsid w:val="00813269"/>
    <w:rsid w:val="00813F6B"/>
    <w:rsid w:val="00814792"/>
    <w:rsid w:val="00814A52"/>
    <w:rsid w:val="00821E80"/>
    <w:rsid w:val="00822B60"/>
    <w:rsid w:val="00823445"/>
    <w:rsid w:val="00824D19"/>
    <w:rsid w:val="00827D07"/>
    <w:rsid w:val="00832A01"/>
    <w:rsid w:val="00833864"/>
    <w:rsid w:val="0083426C"/>
    <w:rsid w:val="0083644D"/>
    <w:rsid w:val="00837287"/>
    <w:rsid w:val="00840875"/>
    <w:rsid w:val="00840C07"/>
    <w:rsid w:val="008432E6"/>
    <w:rsid w:val="00843EF8"/>
    <w:rsid w:val="008502D0"/>
    <w:rsid w:val="008542AA"/>
    <w:rsid w:val="00854357"/>
    <w:rsid w:val="00854D8A"/>
    <w:rsid w:val="008563E3"/>
    <w:rsid w:val="00860A89"/>
    <w:rsid w:val="00860AE3"/>
    <w:rsid w:val="008634DD"/>
    <w:rsid w:val="00863966"/>
    <w:rsid w:val="008665CB"/>
    <w:rsid w:val="008703AC"/>
    <w:rsid w:val="00870F77"/>
    <w:rsid w:val="00872F9C"/>
    <w:rsid w:val="00873C31"/>
    <w:rsid w:val="00873DF9"/>
    <w:rsid w:val="00876B91"/>
    <w:rsid w:val="00877665"/>
    <w:rsid w:val="0088073D"/>
    <w:rsid w:val="008826F7"/>
    <w:rsid w:val="00882BE5"/>
    <w:rsid w:val="00886022"/>
    <w:rsid w:val="00886216"/>
    <w:rsid w:val="00886A6D"/>
    <w:rsid w:val="00887368"/>
    <w:rsid w:val="0089028C"/>
    <w:rsid w:val="008945C5"/>
    <w:rsid w:val="00897F85"/>
    <w:rsid w:val="008A1923"/>
    <w:rsid w:val="008A1D80"/>
    <w:rsid w:val="008A2032"/>
    <w:rsid w:val="008A20BC"/>
    <w:rsid w:val="008A442F"/>
    <w:rsid w:val="008A5FAA"/>
    <w:rsid w:val="008A653B"/>
    <w:rsid w:val="008A7EBA"/>
    <w:rsid w:val="008B05F8"/>
    <w:rsid w:val="008B5D7A"/>
    <w:rsid w:val="008C1BA0"/>
    <w:rsid w:val="008C5EA2"/>
    <w:rsid w:val="008C6141"/>
    <w:rsid w:val="008C6BCD"/>
    <w:rsid w:val="008D1029"/>
    <w:rsid w:val="008D17FC"/>
    <w:rsid w:val="008D20A3"/>
    <w:rsid w:val="008D2B52"/>
    <w:rsid w:val="008D3621"/>
    <w:rsid w:val="008D4D8D"/>
    <w:rsid w:val="008D51A4"/>
    <w:rsid w:val="008D5385"/>
    <w:rsid w:val="008D56F7"/>
    <w:rsid w:val="008E07F9"/>
    <w:rsid w:val="008E29B3"/>
    <w:rsid w:val="008E3497"/>
    <w:rsid w:val="008E4325"/>
    <w:rsid w:val="008E4A2F"/>
    <w:rsid w:val="008E6A9E"/>
    <w:rsid w:val="008F1C3D"/>
    <w:rsid w:val="008F1F32"/>
    <w:rsid w:val="008F3060"/>
    <w:rsid w:val="008F4CEF"/>
    <w:rsid w:val="008F657A"/>
    <w:rsid w:val="008F6B8D"/>
    <w:rsid w:val="009004F4"/>
    <w:rsid w:val="00901512"/>
    <w:rsid w:val="009029FE"/>
    <w:rsid w:val="0090347A"/>
    <w:rsid w:val="00905C01"/>
    <w:rsid w:val="009067BC"/>
    <w:rsid w:val="00907F81"/>
    <w:rsid w:val="00910649"/>
    <w:rsid w:val="00910F6E"/>
    <w:rsid w:val="00912130"/>
    <w:rsid w:val="00913B0B"/>
    <w:rsid w:val="00915913"/>
    <w:rsid w:val="00915A99"/>
    <w:rsid w:val="00916FE2"/>
    <w:rsid w:val="00917DC5"/>
    <w:rsid w:val="00920241"/>
    <w:rsid w:val="00920EF6"/>
    <w:rsid w:val="009225D6"/>
    <w:rsid w:val="009226A4"/>
    <w:rsid w:val="00923099"/>
    <w:rsid w:val="0092309C"/>
    <w:rsid w:val="009234A5"/>
    <w:rsid w:val="009238EE"/>
    <w:rsid w:val="00925C75"/>
    <w:rsid w:val="009260D8"/>
    <w:rsid w:val="00926371"/>
    <w:rsid w:val="0092766B"/>
    <w:rsid w:val="009300F0"/>
    <w:rsid w:val="009302CC"/>
    <w:rsid w:val="00930602"/>
    <w:rsid w:val="00931B41"/>
    <w:rsid w:val="00932A2A"/>
    <w:rsid w:val="0093311A"/>
    <w:rsid w:val="0093430E"/>
    <w:rsid w:val="00934398"/>
    <w:rsid w:val="0093569A"/>
    <w:rsid w:val="00935D02"/>
    <w:rsid w:val="0093603A"/>
    <w:rsid w:val="009363E0"/>
    <w:rsid w:val="00937EA6"/>
    <w:rsid w:val="00941BB2"/>
    <w:rsid w:val="0094386B"/>
    <w:rsid w:val="00944236"/>
    <w:rsid w:val="00946313"/>
    <w:rsid w:val="009475FC"/>
    <w:rsid w:val="00947A19"/>
    <w:rsid w:val="009501B1"/>
    <w:rsid w:val="00950B97"/>
    <w:rsid w:val="009520CE"/>
    <w:rsid w:val="00952A09"/>
    <w:rsid w:val="00953E4D"/>
    <w:rsid w:val="009546CB"/>
    <w:rsid w:val="00954F03"/>
    <w:rsid w:val="0095795D"/>
    <w:rsid w:val="00957968"/>
    <w:rsid w:val="0096015D"/>
    <w:rsid w:val="00960249"/>
    <w:rsid w:val="00960759"/>
    <w:rsid w:val="00960B54"/>
    <w:rsid w:val="00961295"/>
    <w:rsid w:val="00961CA2"/>
    <w:rsid w:val="00963028"/>
    <w:rsid w:val="009644D3"/>
    <w:rsid w:val="0096577C"/>
    <w:rsid w:val="00966DBF"/>
    <w:rsid w:val="00967416"/>
    <w:rsid w:val="009727D7"/>
    <w:rsid w:val="009730B9"/>
    <w:rsid w:val="009734F1"/>
    <w:rsid w:val="00980542"/>
    <w:rsid w:val="0098139B"/>
    <w:rsid w:val="00984BE8"/>
    <w:rsid w:val="00986080"/>
    <w:rsid w:val="0098646A"/>
    <w:rsid w:val="009874CD"/>
    <w:rsid w:val="0098757D"/>
    <w:rsid w:val="009912EC"/>
    <w:rsid w:val="009913CE"/>
    <w:rsid w:val="0099329B"/>
    <w:rsid w:val="00993E9D"/>
    <w:rsid w:val="009945AF"/>
    <w:rsid w:val="0099745F"/>
    <w:rsid w:val="00997D70"/>
    <w:rsid w:val="009A1158"/>
    <w:rsid w:val="009A1B65"/>
    <w:rsid w:val="009A2CC3"/>
    <w:rsid w:val="009A6450"/>
    <w:rsid w:val="009B0594"/>
    <w:rsid w:val="009B0E66"/>
    <w:rsid w:val="009B21FA"/>
    <w:rsid w:val="009B234D"/>
    <w:rsid w:val="009B2C95"/>
    <w:rsid w:val="009B3136"/>
    <w:rsid w:val="009B33E1"/>
    <w:rsid w:val="009B3E67"/>
    <w:rsid w:val="009B5738"/>
    <w:rsid w:val="009B5D15"/>
    <w:rsid w:val="009B66D0"/>
    <w:rsid w:val="009B7660"/>
    <w:rsid w:val="009B76E4"/>
    <w:rsid w:val="009B7C2C"/>
    <w:rsid w:val="009C06D7"/>
    <w:rsid w:val="009C21EA"/>
    <w:rsid w:val="009C2255"/>
    <w:rsid w:val="009C2FBC"/>
    <w:rsid w:val="009C3EC9"/>
    <w:rsid w:val="009C46D9"/>
    <w:rsid w:val="009D34CB"/>
    <w:rsid w:val="009D3731"/>
    <w:rsid w:val="009D38AD"/>
    <w:rsid w:val="009D3BFF"/>
    <w:rsid w:val="009D4875"/>
    <w:rsid w:val="009E04E9"/>
    <w:rsid w:val="009E16CA"/>
    <w:rsid w:val="009E4A47"/>
    <w:rsid w:val="009E7027"/>
    <w:rsid w:val="009E70C0"/>
    <w:rsid w:val="009E7463"/>
    <w:rsid w:val="009F056D"/>
    <w:rsid w:val="009F127D"/>
    <w:rsid w:val="009F34BD"/>
    <w:rsid w:val="009F4B02"/>
    <w:rsid w:val="009F519C"/>
    <w:rsid w:val="009F54E3"/>
    <w:rsid w:val="009F78B0"/>
    <w:rsid w:val="00A0146D"/>
    <w:rsid w:val="00A019B9"/>
    <w:rsid w:val="00A065B2"/>
    <w:rsid w:val="00A072BF"/>
    <w:rsid w:val="00A07CBC"/>
    <w:rsid w:val="00A1184A"/>
    <w:rsid w:val="00A136DC"/>
    <w:rsid w:val="00A14135"/>
    <w:rsid w:val="00A14336"/>
    <w:rsid w:val="00A15D6A"/>
    <w:rsid w:val="00A15DAA"/>
    <w:rsid w:val="00A16165"/>
    <w:rsid w:val="00A164DB"/>
    <w:rsid w:val="00A212A2"/>
    <w:rsid w:val="00A21D6C"/>
    <w:rsid w:val="00A2355B"/>
    <w:rsid w:val="00A25C0B"/>
    <w:rsid w:val="00A27D29"/>
    <w:rsid w:val="00A27FD0"/>
    <w:rsid w:val="00A30F98"/>
    <w:rsid w:val="00A31636"/>
    <w:rsid w:val="00A31AD3"/>
    <w:rsid w:val="00A35094"/>
    <w:rsid w:val="00A35924"/>
    <w:rsid w:val="00A37DC3"/>
    <w:rsid w:val="00A41187"/>
    <w:rsid w:val="00A42857"/>
    <w:rsid w:val="00A45187"/>
    <w:rsid w:val="00A4631D"/>
    <w:rsid w:val="00A46DB6"/>
    <w:rsid w:val="00A50144"/>
    <w:rsid w:val="00A5089A"/>
    <w:rsid w:val="00A511E8"/>
    <w:rsid w:val="00A522B0"/>
    <w:rsid w:val="00A5331E"/>
    <w:rsid w:val="00A53446"/>
    <w:rsid w:val="00A552E6"/>
    <w:rsid w:val="00A56353"/>
    <w:rsid w:val="00A56DC2"/>
    <w:rsid w:val="00A60349"/>
    <w:rsid w:val="00A61890"/>
    <w:rsid w:val="00A62148"/>
    <w:rsid w:val="00A639F9"/>
    <w:rsid w:val="00A64EF6"/>
    <w:rsid w:val="00A65F10"/>
    <w:rsid w:val="00A6687B"/>
    <w:rsid w:val="00A67D1F"/>
    <w:rsid w:val="00A70868"/>
    <w:rsid w:val="00A72272"/>
    <w:rsid w:val="00A728C2"/>
    <w:rsid w:val="00A72EA9"/>
    <w:rsid w:val="00A73D89"/>
    <w:rsid w:val="00A752BB"/>
    <w:rsid w:val="00A76F7E"/>
    <w:rsid w:val="00A811AE"/>
    <w:rsid w:val="00A84E93"/>
    <w:rsid w:val="00A8577E"/>
    <w:rsid w:val="00A8758F"/>
    <w:rsid w:val="00A87F00"/>
    <w:rsid w:val="00A90694"/>
    <w:rsid w:val="00A9192D"/>
    <w:rsid w:val="00A922CF"/>
    <w:rsid w:val="00A9487B"/>
    <w:rsid w:val="00A94A32"/>
    <w:rsid w:val="00A96A0C"/>
    <w:rsid w:val="00A96F15"/>
    <w:rsid w:val="00AA0CAD"/>
    <w:rsid w:val="00AA0CC5"/>
    <w:rsid w:val="00AA2E75"/>
    <w:rsid w:val="00AA46C5"/>
    <w:rsid w:val="00AB0B69"/>
    <w:rsid w:val="00AB352D"/>
    <w:rsid w:val="00AB5D92"/>
    <w:rsid w:val="00AC2520"/>
    <w:rsid w:val="00AC3D18"/>
    <w:rsid w:val="00AC451D"/>
    <w:rsid w:val="00AC7018"/>
    <w:rsid w:val="00AD087E"/>
    <w:rsid w:val="00AD187F"/>
    <w:rsid w:val="00AD40C8"/>
    <w:rsid w:val="00AD44F2"/>
    <w:rsid w:val="00AD46C7"/>
    <w:rsid w:val="00AD4ED8"/>
    <w:rsid w:val="00AD5104"/>
    <w:rsid w:val="00AD5388"/>
    <w:rsid w:val="00AD599E"/>
    <w:rsid w:val="00AD5FF6"/>
    <w:rsid w:val="00AD7D28"/>
    <w:rsid w:val="00AE002E"/>
    <w:rsid w:val="00AE3F6C"/>
    <w:rsid w:val="00AE3FD7"/>
    <w:rsid w:val="00AE4069"/>
    <w:rsid w:val="00AE5383"/>
    <w:rsid w:val="00AF0B38"/>
    <w:rsid w:val="00AF1A0D"/>
    <w:rsid w:val="00AF2150"/>
    <w:rsid w:val="00AF2A74"/>
    <w:rsid w:val="00AF3550"/>
    <w:rsid w:val="00AF4773"/>
    <w:rsid w:val="00AF5346"/>
    <w:rsid w:val="00B0056F"/>
    <w:rsid w:val="00B00A0D"/>
    <w:rsid w:val="00B012E8"/>
    <w:rsid w:val="00B02A22"/>
    <w:rsid w:val="00B05D03"/>
    <w:rsid w:val="00B0620C"/>
    <w:rsid w:val="00B06E86"/>
    <w:rsid w:val="00B12298"/>
    <w:rsid w:val="00B13B62"/>
    <w:rsid w:val="00B14090"/>
    <w:rsid w:val="00B1583C"/>
    <w:rsid w:val="00B2119B"/>
    <w:rsid w:val="00B22350"/>
    <w:rsid w:val="00B231E0"/>
    <w:rsid w:val="00B23F22"/>
    <w:rsid w:val="00B24B77"/>
    <w:rsid w:val="00B24ED4"/>
    <w:rsid w:val="00B25706"/>
    <w:rsid w:val="00B25725"/>
    <w:rsid w:val="00B25B0E"/>
    <w:rsid w:val="00B262BC"/>
    <w:rsid w:val="00B26A49"/>
    <w:rsid w:val="00B272C1"/>
    <w:rsid w:val="00B27C1B"/>
    <w:rsid w:val="00B302E3"/>
    <w:rsid w:val="00B305BC"/>
    <w:rsid w:val="00B31749"/>
    <w:rsid w:val="00B33524"/>
    <w:rsid w:val="00B356B8"/>
    <w:rsid w:val="00B3645D"/>
    <w:rsid w:val="00B3746A"/>
    <w:rsid w:val="00B406A5"/>
    <w:rsid w:val="00B41556"/>
    <w:rsid w:val="00B41923"/>
    <w:rsid w:val="00B43E3D"/>
    <w:rsid w:val="00B4503E"/>
    <w:rsid w:val="00B45416"/>
    <w:rsid w:val="00B45E87"/>
    <w:rsid w:val="00B473E5"/>
    <w:rsid w:val="00B503B1"/>
    <w:rsid w:val="00B5071B"/>
    <w:rsid w:val="00B5100C"/>
    <w:rsid w:val="00B52092"/>
    <w:rsid w:val="00B5291E"/>
    <w:rsid w:val="00B53DF7"/>
    <w:rsid w:val="00B5567F"/>
    <w:rsid w:val="00B55FD3"/>
    <w:rsid w:val="00B5612B"/>
    <w:rsid w:val="00B60A7D"/>
    <w:rsid w:val="00B60FF1"/>
    <w:rsid w:val="00B6383D"/>
    <w:rsid w:val="00B643BB"/>
    <w:rsid w:val="00B64443"/>
    <w:rsid w:val="00B70028"/>
    <w:rsid w:val="00B732D2"/>
    <w:rsid w:val="00B73CC7"/>
    <w:rsid w:val="00B73D69"/>
    <w:rsid w:val="00B745A0"/>
    <w:rsid w:val="00B749C7"/>
    <w:rsid w:val="00B75009"/>
    <w:rsid w:val="00B7568D"/>
    <w:rsid w:val="00B75BD3"/>
    <w:rsid w:val="00B75F57"/>
    <w:rsid w:val="00B7684A"/>
    <w:rsid w:val="00B76E5C"/>
    <w:rsid w:val="00B82CA0"/>
    <w:rsid w:val="00B83494"/>
    <w:rsid w:val="00B83733"/>
    <w:rsid w:val="00B841E8"/>
    <w:rsid w:val="00B849E7"/>
    <w:rsid w:val="00B84F29"/>
    <w:rsid w:val="00B8504D"/>
    <w:rsid w:val="00B862B9"/>
    <w:rsid w:val="00B92FB3"/>
    <w:rsid w:val="00B94488"/>
    <w:rsid w:val="00B94F51"/>
    <w:rsid w:val="00B96187"/>
    <w:rsid w:val="00B97D55"/>
    <w:rsid w:val="00B97EAE"/>
    <w:rsid w:val="00BA2D2B"/>
    <w:rsid w:val="00BA310D"/>
    <w:rsid w:val="00BA4656"/>
    <w:rsid w:val="00BA4DF9"/>
    <w:rsid w:val="00BA50C9"/>
    <w:rsid w:val="00BA63A4"/>
    <w:rsid w:val="00BB0381"/>
    <w:rsid w:val="00BB2F58"/>
    <w:rsid w:val="00BB422B"/>
    <w:rsid w:val="00BB603B"/>
    <w:rsid w:val="00BB6B95"/>
    <w:rsid w:val="00BC0E9C"/>
    <w:rsid w:val="00BC3302"/>
    <w:rsid w:val="00BC41E3"/>
    <w:rsid w:val="00BC6461"/>
    <w:rsid w:val="00BC6E83"/>
    <w:rsid w:val="00BC70DF"/>
    <w:rsid w:val="00BC7593"/>
    <w:rsid w:val="00BC7E0E"/>
    <w:rsid w:val="00BD193D"/>
    <w:rsid w:val="00BD4474"/>
    <w:rsid w:val="00BE0048"/>
    <w:rsid w:val="00BE1849"/>
    <w:rsid w:val="00BE1AD2"/>
    <w:rsid w:val="00BE1DED"/>
    <w:rsid w:val="00BE6152"/>
    <w:rsid w:val="00BE6FD0"/>
    <w:rsid w:val="00BE7BD0"/>
    <w:rsid w:val="00BF119B"/>
    <w:rsid w:val="00BF1752"/>
    <w:rsid w:val="00BF19BA"/>
    <w:rsid w:val="00BF213E"/>
    <w:rsid w:val="00BF2C80"/>
    <w:rsid w:val="00BF349D"/>
    <w:rsid w:val="00BF3975"/>
    <w:rsid w:val="00BF5FDB"/>
    <w:rsid w:val="00C007B6"/>
    <w:rsid w:val="00C0252A"/>
    <w:rsid w:val="00C0271F"/>
    <w:rsid w:val="00C04355"/>
    <w:rsid w:val="00C051CB"/>
    <w:rsid w:val="00C05987"/>
    <w:rsid w:val="00C05A4C"/>
    <w:rsid w:val="00C11108"/>
    <w:rsid w:val="00C14DA7"/>
    <w:rsid w:val="00C154DD"/>
    <w:rsid w:val="00C162F4"/>
    <w:rsid w:val="00C16683"/>
    <w:rsid w:val="00C171CC"/>
    <w:rsid w:val="00C20A0A"/>
    <w:rsid w:val="00C20A14"/>
    <w:rsid w:val="00C20F9B"/>
    <w:rsid w:val="00C23B4E"/>
    <w:rsid w:val="00C26601"/>
    <w:rsid w:val="00C35E8C"/>
    <w:rsid w:val="00C403A5"/>
    <w:rsid w:val="00C404AA"/>
    <w:rsid w:val="00C44880"/>
    <w:rsid w:val="00C45179"/>
    <w:rsid w:val="00C45551"/>
    <w:rsid w:val="00C45C52"/>
    <w:rsid w:val="00C46C5E"/>
    <w:rsid w:val="00C52171"/>
    <w:rsid w:val="00C532F4"/>
    <w:rsid w:val="00C546D5"/>
    <w:rsid w:val="00C56027"/>
    <w:rsid w:val="00C569AC"/>
    <w:rsid w:val="00C56C7D"/>
    <w:rsid w:val="00C57044"/>
    <w:rsid w:val="00C6017D"/>
    <w:rsid w:val="00C60CE3"/>
    <w:rsid w:val="00C61804"/>
    <w:rsid w:val="00C619B0"/>
    <w:rsid w:val="00C62DD8"/>
    <w:rsid w:val="00C63674"/>
    <w:rsid w:val="00C64F55"/>
    <w:rsid w:val="00C6677C"/>
    <w:rsid w:val="00C6694A"/>
    <w:rsid w:val="00C67CB5"/>
    <w:rsid w:val="00C71FB2"/>
    <w:rsid w:val="00C721C0"/>
    <w:rsid w:val="00C727C5"/>
    <w:rsid w:val="00C748B7"/>
    <w:rsid w:val="00C752E0"/>
    <w:rsid w:val="00C75AB5"/>
    <w:rsid w:val="00C765D1"/>
    <w:rsid w:val="00C76F13"/>
    <w:rsid w:val="00C774A1"/>
    <w:rsid w:val="00C77E9A"/>
    <w:rsid w:val="00C8224A"/>
    <w:rsid w:val="00C83066"/>
    <w:rsid w:val="00C8400F"/>
    <w:rsid w:val="00C85E81"/>
    <w:rsid w:val="00C8679E"/>
    <w:rsid w:val="00C9098B"/>
    <w:rsid w:val="00C917C7"/>
    <w:rsid w:val="00C9180B"/>
    <w:rsid w:val="00C91876"/>
    <w:rsid w:val="00C93706"/>
    <w:rsid w:val="00C93C38"/>
    <w:rsid w:val="00C942FD"/>
    <w:rsid w:val="00CA1AC3"/>
    <w:rsid w:val="00CA384B"/>
    <w:rsid w:val="00CA55F5"/>
    <w:rsid w:val="00CA6E6E"/>
    <w:rsid w:val="00CB0596"/>
    <w:rsid w:val="00CB1280"/>
    <w:rsid w:val="00CB1DDC"/>
    <w:rsid w:val="00CB4023"/>
    <w:rsid w:val="00CB5066"/>
    <w:rsid w:val="00CB5C0D"/>
    <w:rsid w:val="00CB6F42"/>
    <w:rsid w:val="00CC04D1"/>
    <w:rsid w:val="00CC0A33"/>
    <w:rsid w:val="00CC2024"/>
    <w:rsid w:val="00CC4A33"/>
    <w:rsid w:val="00CC7A80"/>
    <w:rsid w:val="00CD1442"/>
    <w:rsid w:val="00CD1B56"/>
    <w:rsid w:val="00CD1E42"/>
    <w:rsid w:val="00CD32A4"/>
    <w:rsid w:val="00CD3E41"/>
    <w:rsid w:val="00CD4026"/>
    <w:rsid w:val="00CD505F"/>
    <w:rsid w:val="00CD5A56"/>
    <w:rsid w:val="00CD5C14"/>
    <w:rsid w:val="00CD63C8"/>
    <w:rsid w:val="00CD77E6"/>
    <w:rsid w:val="00CE018B"/>
    <w:rsid w:val="00CE3284"/>
    <w:rsid w:val="00CE57D7"/>
    <w:rsid w:val="00CE6225"/>
    <w:rsid w:val="00CE7FFD"/>
    <w:rsid w:val="00CF0296"/>
    <w:rsid w:val="00CF0449"/>
    <w:rsid w:val="00CF0ADD"/>
    <w:rsid w:val="00CF3ED2"/>
    <w:rsid w:val="00CF4A72"/>
    <w:rsid w:val="00CF4F0C"/>
    <w:rsid w:val="00CF57AC"/>
    <w:rsid w:val="00CF57F7"/>
    <w:rsid w:val="00CF60B7"/>
    <w:rsid w:val="00D0002E"/>
    <w:rsid w:val="00D00477"/>
    <w:rsid w:val="00D040D1"/>
    <w:rsid w:val="00D053B0"/>
    <w:rsid w:val="00D05FD1"/>
    <w:rsid w:val="00D06E7A"/>
    <w:rsid w:val="00D10A2F"/>
    <w:rsid w:val="00D12065"/>
    <w:rsid w:val="00D124D2"/>
    <w:rsid w:val="00D1281B"/>
    <w:rsid w:val="00D13E6E"/>
    <w:rsid w:val="00D14DB0"/>
    <w:rsid w:val="00D154B9"/>
    <w:rsid w:val="00D170D4"/>
    <w:rsid w:val="00D1745A"/>
    <w:rsid w:val="00D21665"/>
    <w:rsid w:val="00D2351D"/>
    <w:rsid w:val="00D24E03"/>
    <w:rsid w:val="00D2753A"/>
    <w:rsid w:val="00D30F21"/>
    <w:rsid w:val="00D3145E"/>
    <w:rsid w:val="00D318BA"/>
    <w:rsid w:val="00D32729"/>
    <w:rsid w:val="00D35247"/>
    <w:rsid w:val="00D357EC"/>
    <w:rsid w:val="00D3596B"/>
    <w:rsid w:val="00D36134"/>
    <w:rsid w:val="00D4285C"/>
    <w:rsid w:val="00D42D0E"/>
    <w:rsid w:val="00D44095"/>
    <w:rsid w:val="00D4490D"/>
    <w:rsid w:val="00D44AEF"/>
    <w:rsid w:val="00D4635A"/>
    <w:rsid w:val="00D469CA"/>
    <w:rsid w:val="00D4715E"/>
    <w:rsid w:val="00D472E1"/>
    <w:rsid w:val="00D50F2F"/>
    <w:rsid w:val="00D51D6B"/>
    <w:rsid w:val="00D522E2"/>
    <w:rsid w:val="00D53039"/>
    <w:rsid w:val="00D53C9A"/>
    <w:rsid w:val="00D60718"/>
    <w:rsid w:val="00D60D40"/>
    <w:rsid w:val="00D61398"/>
    <w:rsid w:val="00D62FC1"/>
    <w:rsid w:val="00D638DC"/>
    <w:rsid w:val="00D64464"/>
    <w:rsid w:val="00D700C1"/>
    <w:rsid w:val="00D7014A"/>
    <w:rsid w:val="00D71EC7"/>
    <w:rsid w:val="00D72405"/>
    <w:rsid w:val="00D7373F"/>
    <w:rsid w:val="00D73DD0"/>
    <w:rsid w:val="00D748C6"/>
    <w:rsid w:val="00D752B6"/>
    <w:rsid w:val="00D77571"/>
    <w:rsid w:val="00D8000C"/>
    <w:rsid w:val="00D80775"/>
    <w:rsid w:val="00D807F1"/>
    <w:rsid w:val="00D829FE"/>
    <w:rsid w:val="00D84A3B"/>
    <w:rsid w:val="00D85F50"/>
    <w:rsid w:val="00D860A5"/>
    <w:rsid w:val="00D91E27"/>
    <w:rsid w:val="00D9428D"/>
    <w:rsid w:val="00D9704B"/>
    <w:rsid w:val="00DA1A5A"/>
    <w:rsid w:val="00DA1DF4"/>
    <w:rsid w:val="00DA4DAB"/>
    <w:rsid w:val="00DA53C8"/>
    <w:rsid w:val="00DA59D2"/>
    <w:rsid w:val="00DA7F69"/>
    <w:rsid w:val="00DB08C3"/>
    <w:rsid w:val="00DB35F9"/>
    <w:rsid w:val="00DB3B3B"/>
    <w:rsid w:val="00DB666E"/>
    <w:rsid w:val="00DB694D"/>
    <w:rsid w:val="00DB6C98"/>
    <w:rsid w:val="00DC07FB"/>
    <w:rsid w:val="00DC46FE"/>
    <w:rsid w:val="00DC7203"/>
    <w:rsid w:val="00DC7E8E"/>
    <w:rsid w:val="00DD01CF"/>
    <w:rsid w:val="00DD29BA"/>
    <w:rsid w:val="00DD2E04"/>
    <w:rsid w:val="00DE1068"/>
    <w:rsid w:val="00DE106B"/>
    <w:rsid w:val="00DE28F9"/>
    <w:rsid w:val="00DE3C2F"/>
    <w:rsid w:val="00DE3F11"/>
    <w:rsid w:val="00DE493E"/>
    <w:rsid w:val="00DE5927"/>
    <w:rsid w:val="00DE6F5E"/>
    <w:rsid w:val="00DE7540"/>
    <w:rsid w:val="00DE75CE"/>
    <w:rsid w:val="00DF0D4D"/>
    <w:rsid w:val="00DF359D"/>
    <w:rsid w:val="00DF492F"/>
    <w:rsid w:val="00DF5212"/>
    <w:rsid w:val="00DF5E6B"/>
    <w:rsid w:val="00DF61E0"/>
    <w:rsid w:val="00DF78CD"/>
    <w:rsid w:val="00E02521"/>
    <w:rsid w:val="00E02E2D"/>
    <w:rsid w:val="00E03AC1"/>
    <w:rsid w:val="00E03B7D"/>
    <w:rsid w:val="00E03C56"/>
    <w:rsid w:val="00E04A59"/>
    <w:rsid w:val="00E050A5"/>
    <w:rsid w:val="00E05E32"/>
    <w:rsid w:val="00E06309"/>
    <w:rsid w:val="00E06B47"/>
    <w:rsid w:val="00E115C8"/>
    <w:rsid w:val="00E12976"/>
    <w:rsid w:val="00E136AE"/>
    <w:rsid w:val="00E147BD"/>
    <w:rsid w:val="00E16C12"/>
    <w:rsid w:val="00E17795"/>
    <w:rsid w:val="00E2292C"/>
    <w:rsid w:val="00E23762"/>
    <w:rsid w:val="00E2475D"/>
    <w:rsid w:val="00E24D27"/>
    <w:rsid w:val="00E26A1A"/>
    <w:rsid w:val="00E26DAF"/>
    <w:rsid w:val="00E30140"/>
    <w:rsid w:val="00E31008"/>
    <w:rsid w:val="00E32F8C"/>
    <w:rsid w:val="00E3402C"/>
    <w:rsid w:val="00E34A0A"/>
    <w:rsid w:val="00E363F4"/>
    <w:rsid w:val="00E3693B"/>
    <w:rsid w:val="00E373C8"/>
    <w:rsid w:val="00E4114A"/>
    <w:rsid w:val="00E43269"/>
    <w:rsid w:val="00E445D5"/>
    <w:rsid w:val="00E44EE2"/>
    <w:rsid w:val="00E450F3"/>
    <w:rsid w:val="00E453C2"/>
    <w:rsid w:val="00E479DD"/>
    <w:rsid w:val="00E51F05"/>
    <w:rsid w:val="00E56262"/>
    <w:rsid w:val="00E56B08"/>
    <w:rsid w:val="00E57788"/>
    <w:rsid w:val="00E6114C"/>
    <w:rsid w:val="00E62A6C"/>
    <w:rsid w:val="00E64E04"/>
    <w:rsid w:val="00E64F82"/>
    <w:rsid w:val="00E6521B"/>
    <w:rsid w:val="00E65617"/>
    <w:rsid w:val="00E65F65"/>
    <w:rsid w:val="00E71BBA"/>
    <w:rsid w:val="00E735D9"/>
    <w:rsid w:val="00E7461B"/>
    <w:rsid w:val="00E774DE"/>
    <w:rsid w:val="00E77D3C"/>
    <w:rsid w:val="00E80219"/>
    <w:rsid w:val="00E80499"/>
    <w:rsid w:val="00E812B7"/>
    <w:rsid w:val="00E817B8"/>
    <w:rsid w:val="00E83527"/>
    <w:rsid w:val="00E8482B"/>
    <w:rsid w:val="00E86E9B"/>
    <w:rsid w:val="00E870D0"/>
    <w:rsid w:val="00E87CEA"/>
    <w:rsid w:val="00E9084F"/>
    <w:rsid w:val="00E920AB"/>
    <w:rsid w:val="00E932D5"/>
    <w:rsid w:val="00E93D8B"/>
    <w:rsid w:val="00E95E66"/>
    <w:rsid w:val="00E96829"/>
    <w:rsid w:val="00E97026"/>
    <w:rsid w:val="00E9749A"/>
    <w:rsid w:val="00E9775C"/>
    <w:rsid w:val="00EA19C5"/>
    <w:rsid w:val="00EA1EEF"/>
    <w:rsid w:val="00EA1EF2"/>
    <w:rsid w:val="00EA2817"/>
    <w:rsid w:val="00EA427B"/>
    <w:rsid w:val="00EA53D6"/>
    <w:rsid w:val="00EB67CD"/>
    <w:rsid w:val="00EB683A"/>
    <w:rsid w:val="00EC0F53"/>
    <w:rsid w:val="00EC2F3D"/>
    <w:rsid w:val="00EC301B"/>
    <w:rsid w:val="00EC5BC2"/>
    <w:rsid w:val="00EC7314"/>
    <w:rsid w:val="00EC7D47"/>
    <w:rsid w:val="00ED0E23"/>
    <w:rsid w:val="00ED2335"/>
    <w:rsid w:val="00ED370E"/>
    <w:rsid w:val="00ED4554"/>
    <w:rsid w:val="00EE1F23"/>
    <w:rsid w:val="00EE2976"/>
    <w:rsid w:val="00EE2E03"/>
    <w:rsid w:val="00EE65EF"/>
    <w:rsid w:val="00EE69C1"/>
    <w:rsid w:val="00EF025E"/>
    <w:rsid w:val="00EF02A1"/>
    <w:rsid w:val="00EF0A80"/>
    <w:rsid w:val="00EF0DA5"/>
    <w:rsid w:val="00EF116F"/>
    <w:rsid w:val="00EF1FFF"/>
    <w:rsid w:val="00EF2179"/>
    <w:rsid w:val="00EF2AAC"/>
    <w:rsid w:val="00EF409B"/>
    <w:rsid w:val="00EF416F"/>
    <w:rsid w:val="00EF41CC"/>
    <w:rsid w:val="00EF4BE9"/>
    <w:rsid w:val="00EF522B"/>
    <w:rsid w:val="00EF5F58"/>
    <w:rsid w:val="00F01206"/>
    <w:rsid w:val="00F022CB"/>
    <w:rsid w:val="00F02C41"/>
    <w:rsid w:val="00F07452"/>
    <w:rsid w:val="00F1432E"/>
    <w:rsid w:val="00F14B8B"/>
    <w:rsid w:val="00F14E51"/>
    <w:rsid w:val="00F150D2"/>
    <w:rsid w:val="00F15870"/>
    <w:rsid w:val="00F17497"/>
    <w:rsid w:val="00F22F61"/>
    <w:rsid w:val="00F231A0"/>
    <w:rsid w:val="00F24844"/>
    <w:rsid w:val="00F254D4"/>
    <w:rsid w:val="00F258E7"/>
    <w:rsid w:val="00F26324"/>
    <w:rsid w:val="00F27E82"/>
    <w:rsid w:val="00F31F71"/>
    <w:rsid w:val="00F33E60"/>
    <w:rsid w:val="00F35525"/>
    <w:rsid w:val="00F3644C"/>
    <w:rsid w:val="00F423EB"/>
    <w:rsid w:val="00F43F3C"/>
    <w:rsid w:val="00F44972"/>
    <w:rsid w:val="00F46A8B"/>
    <w:rsid w:val="00F522C4"/>
    <w:rsid w:val="00F52DEE"/>
    <w:rsid w:val="00F52FE4"/>
    <w:rsid w:val="00F54052"/>
    <w:rsid w:val="00F54841"/>
    <w:rsid w:val="00F54E4D"/>
    <w:rsid w:val="00F54EAA"/>
    <w:rsid w:val="00F55160"/>
    <w:rsid w:val="00F558F8"/>
    <w:rsid w:val="00F55F4F"/>
    <w:rsid w:val="00F57DE1"/>
    <w:rsid w:val="00F57E07"/>
    <w:rsid w:val="00F60D82"/>
    <w:rsid w:val="00F61A7F"/>
    <w:rsid w:val="00F634F1"/>
    <w:rsid w:val="00F666DE"/>
    <w:rsid w:val="00F667BF"/>
    <w:rsid w:val="00F723AE"/>
    <w:rsid w:val="00F75DF0"/>
    <w:rsid w:val="00F76E11"/>
    <w:rsid w:val="00F81D30"/>
    <w:rsid w:val="00F822AC"/>
    <w:rsid w:val="00F836AD"/>
    <w:rsid w:val="00F840FC"/>
    <w:rsid w:val="00F84A4F"/>
    <w:rsid w:val="00F8502A"/>
    <w:rsid w:val="00F86F7D"/>
    <w:rsid w:val="00F9125F"/>
    <w:rsid w:val="00F91646"/>
    <w:rsid w:val="00F945E8"/>
    <w:rsid w:val="00F94CAE"/>
    <w:rsid w:val="00F95E50"/>
    <w:rsid w:val="00FA1CA0"/>
    <w:rsid w:val="00FA332A"/>
    <w:rsid w:val="00FA5F20"/>
    <w:rsid w:val="00FA7785"/>
    <w:rsid w:val="00FA7E6F"/>
    <w:rsid w:val="00FB15E5"/>
    <w:rsid w:val="00FB39BC"/>
    <w:rsid w:val="00FB3BE1"/>
    <w:rsid w:val="00FB4014"/>
    <w:rsid w:val="00FB4C8D"/>
    <w:rsid w:val="00FB508C"/>
    <w:rsid w:val="00FC185A"/>
    <w:rsid w:val="00FC4A60"/>
    <w:rsid w:val="00FC55F4"/>
    <w:rsid w:val="00FD0596"/>
    <w:rsid w:val="00FD1475"/>
    <w:rsid w:val="00FD2706"/>
    <w:rsid w:val="00FD3561"/>
    <w:rsid w:val="00FD6FB9"/>
    <w:rsid w:val="00FE165F"/>
    <w:rsid w:val="00FE177B"/>
    <w:rsid w:val="00FE2C37"/>
    <w:rsid w:val="00FE391D"/>
    <w:rsid w:val="00FE5800"/>
    <w:rsid w:val="00FF223D"/>
    <w:rsid w:val="00FF296B"/>
    <w:rsid w:val="00FF4848"/>
    <w:rsid w:val="00FF4F14"/>
    <w:rsid w:val="00FF52F6"/>
    <w:rsid w:val="00FF6C16"/>
    <w:rsid w:val="00FF6C62"/>
    <w:rsid w:val="03331CF4"/>
    <w:rsid w:val="07854B6B"/>
    <w:rsid w:val="0F821E75"/>
    <w:rsid w:val="28326AA6"/>
    <w:rsid w:val="30945C1F"/>
    <w:rsid w:val="387164D9"/>
    <w:rsid w:val="4BFC1EE6"/>
    <w:rsid w:val="4D0A6F74"/>
    <w:rsid w:val="60593614"/>
    <w:rsid w:val="6A2C6AE5"/>
    <w:rsid w:val="6DD02F36"/>
    <w:rsid w:val="7B5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autoRedefine/>
    <w:qFormat/>
    <w:uiPriority w:val="99"/>
    <w:pPr>
      <w:ind w:firstLine="435"/>
    </w:pPr>
    <w:rPr>
      <w:rFonts w:ascii="仿宋_GB2312" w:eastAsia="仿宋_GB2312"/>
      <w:sz w:val="32"/>
    </w:r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autoRedefine/>
    <w:qFormat/>
    <w:uiPriority w:val="99"/>
    <w:rPr>
      <w:rFonts w:cs="Times New Roman"/>
      <w:color w:val="092F56"/>
      <w:u w:val="none"/>
    </w:rPr>
  </w:style>
  <w:style w:type="character" w:customStyle="1" w:styleId="11">
    <w:name w:val="Body Text Indent 2 Char"/>
    <w:basedOn w:val="8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12">
    <w:name w:val="Footer Char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8"/>
    <w:link w:val="3"/>
    <w:autoRedefine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yjy</Company>
  <Pages>6</Pages>
  <Words>775</Words>
  <Characters>789</Characters>
  <Lines>0</Lines>
  <Paragraphs>0</Paragraphs>
  <TotalTime>5</TotalTime>
  <ScaleCrop>false</ScaleCrop>
  <LinksUpToDate>false</LinksUpToDate>
  <CharactersWithSpaces>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2018-05-28T07:09:00Z</dcterms:created>
  <dc:creator>yjy</dc:creator>
  <cp:lastModifiedBy>沈雪芹</cp:lastModifiedBy>
  <cp:lastPrinted>2026-04-20T07:59:00Z</cp:lastPrinted>
  <dcterms:modified xsi:type="dcterms:W3CDTF">2026-04-21T03:52:32Z</dcterms:modified>
  <dc:title>省教育厅关于开展江苏省高等学校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9DB63158B9D9422A827569448D94E369_12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